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6EB" w:rsidRDefault="00006EA9" w:rsidP="001056EB">
      <w:bookmarkStart w:id="0" w:name="_GoBack"/>
      <w:bookmarkEnd w:id="0"/>
      <w:r>
        <w:rPr>
          <w:noProof/>
          <w:lang w:val="it-IT" w:eastAsia="it-IT"/>
        </w:rPr>
        <w:drawing>
          <wp:inline distT="0" distB="0" distL="0" distR="0">
            <wp:extent cx="5743575" cy="2571750"/>
            <wp:effectExtent l="19050" t="0" r="9525" b="0"/>
            <wp:docPr id="1" name="Immagine 1" descr="EEN-pressrelease-cove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EN-pressrelease-cover-blue"/>
                    <pic:cNvPicPr>
                      <a:picLocks noChangeAspect="1" noChangeArrowheads="1"/>
                    </pic:cNvPicPr>
                  </pic:nvPicPr>
                  <pic:blipFill>
                    <a:blip r:embed="rId7" cstate="print"/>
                    <a:srcRect/>
                    <a:stretch>
                      <a:fillRect/>
                    </a:stretch>
                  </pic:blipFill>
                  <pic:spPr bwMode="auto">
                    <a:xfrm>
                      <a:off x="0" y="0"/>
                      <a:ext cx="5743575" cy="2571750"/>
                    </a:xfrm>
                    <a:prstGeom prst="rect">
                      <a:avLst/>
                    </a:prstGeom>
                    <a:noFill/>
                    <a:ln w="9525">
                      <a:noFill/>
                      <a:miter lim="800000"/>
                      <a:headEnd/>
                      <a:tailEnd/>
                    </a:ln>
                  </pic:spPr>
                </pic:pic>
              </a:graphicData>
            </a:graphic>
          </wp:inline>
        </w:drawing>
      </w:r>
    </w:p>
    <w:p w:rsidR="00882181" w:rsidRDefault="00DE0C51" w:rsidP="00882181">
      <w:pPr>
        <w:jc w:val="center"/>
        <w:rPr>
          <w:rFonts w:ascii="Arial" w:hAnsi="Arial" w:cs="Arial"/>
          <w:b/>
          <w:bCs/>
          <w:color w:val="005FA9"/>
          <w:kern w:val="36"/>
          <w:sz w:val="40"/>
          <w:szCs w:val="40"/>
        </w:rPr>
      </w:pPr>
      <w:r>
        <w:rPr>
          <w:rFonts w:ascii="Arial" w:hAnsi="Arial" w:cs="Arial"/>
          <w:b/>
          <w:bCs/>
          <w:color w:val="005FA9"/>
          <w:kern w:val="36"/>
          <w:sz w:val="40"/>
          <w:szCs w:val="40"/>
        </w:rPr>
        <w:t>Company mission in the packaging sector</w:t>
      </w:r>
    </w:p>
    <w:p w:rsidR="00EA764A" w:rsidRDefault="00DE0C51" w:rsidP="006D44D1">
      <w:pPr>
        <w:jc w:val="center"/>
        <w:rPr>
          <w:sz w:val="22"/>
          <w:szCs w:val="22"/>
        </w:rPr>
      </w:pPr>
      <w:r>
        <w:rPr>
          <w:rFonts w:ascii="Arial" w:hAnsi="Arial" w:cs="Arial"/>
          <w:b/>
          <w:bCs/>
          <w:color w:val="005FA9"/>
          <w:kern w:val="36"/>
          <w:sz w:val="40"/>
          <w:szCs w:val="40"/>
        </w:rPr>
        <w:t>Milan, March 1-2 2012</w:t>
      </w:r>
    </w:p>
    <w:p w:rsidR="00DE0C51" w:rsidRPr="00DE0C51" w:rsidRDefault="00DE0C51" w:rsidP="00DE0C51">
      <w:pPr>
        <w:rPr>
          <w:sz w:val="22"/>
          <w:szCs w:val="22"/>
        </w:rPr>
      </w:pPr>
      <w:r w:rsidRPr="00DE0C51">
        <w:rPr>
          <w:sz w:val="22"/>
          <w:szCs w:val="22"/>
        </w:rPr>
        <w:t xml:space="preserve">On the occasion of  </w:t>
      </w:r>
      <w:proofErr w:type="spellStart"/>
      <w:r w:rsidRPr="00DE0C51">
        <w:rPr>
          <w:sz w:val="22"/>
          <w:szCs w:val="22"/>
        </w:rPr>
        <w:t>IpackIma</w:t>
      </w:r>
      <w:proofErr w:type="spellEnd"/>
      <w:r w:rsidRPr="00DE0C51">
        <w:rPr>
          <w:sz w:val="22"/>
          <w:szCs w:val="22"/>
        </w:rPr>
        <w:t xml:space="preserve"> 2012, the SIMPLER consortium organizes a company mission in the field of packaging. The fair is one of the most important international events in the industry of packaging, processing and material handling </w:t>
      </w:r>
      <w:proofErr w:type="spellStart"/>
      <w:r w:rsidRPr="00DE0C51">
        <w:rPr>
          <w:sz w:val="22"/>
          <w:szCs w:val="22"/>
        </w:rPr>
        <w:t>technology,boasting</w:t>
      </w:r>
      <w:proofErr w:type="spellEnd"/>
      <w:r w:rsidRPr="00DE0C51">
        <w:rPr>
          <w:sz w:val="22"/>
          <w:szCs w:val="22"/>
        </w:rPr>
        <w:t xml:space="preserve"> 1,400 exhibitors and 54,000 visitors in the previous edition held in 2009. The fair covers all the issues and topics related to the sector of packaging, from packaging and processing machinery to package printing and manufacturing, from liquid filling machinery and beverage technologies to confectionary, from material handling and logistics to </w:t>
      </w:r>
      <w:proofErr w:type="spellStart"/>
      <w:r w:rsidRPr="00DE0C51">
        <w:rPr>
          <w:sz w:val="22"/>
          <w:szCs w:val="22"/>
        </w:rPr>
        <w:t>labeltrack</w:t>
      </w:r>
      <w:proofErr w:type="spellEnd"/>
      <w:r w:rsidRPr="00DE0C51">
        <w:rPr>
          <w:sz w:val="22"/>
          <w:szCs w:val="22"/>
        </w:rPr>
        <w:t xml:space="preserve"> and traceability.</w:t>
      </w:r>
    </w:p>
    <w:p w:rsidR="00DE0C51" w:rsidRDefault="00DE0C51" w:rsidP="00DE0C51">
      <w:pPr>
        <w:rPr>
          <w:sz w:val="22"/>
          <w:szCs w:val="22"/>
        </w:rPr>
      </w:pPr>
      <w:r w:rsidRPr="00DE0C51">
        <w:rPr>
          <w:sz w:val="22"/>
          <w:szCs w:val="22"/>
        </w:rPr>
        <w:t xml:space="preserve">For more information on the fair: </w:t>
      </w:r>
      <w:hyperlink r:id="rId8" w:history="1">
        <w:r w:rsidR="00593550" w:rsidRPr="00F320EF">
          <w:rPr>
            <w:rStyle w:val="Collegamentoipertestuale"/>
            <w:sz w:val="22"/>
            <w:szCs w:val="22"/>
          </w:rPr>
          <w:t>http://www.ipack-ima.it/eng/home</w:t>
        </w:r>
      </w:hyperlink>
    </w:p>
    <w:p w:rsidR="00593550" w:rsidRPr="00DE0C51" w:rsidRDefault="00593550" w:rsidP="00DE0C51">
      <w:pPr>
        <w:rPr>
          <w:sz w:val="22"/>
          <w:szCs w:val="22"/>
        </w:rPr>
      </w:pPr>
    </w:p>
    <w:p w:rsidR="00DE0C51" w:rsidRPr="00DE0C51" w:rsidRDefault="00DE0C51" w:rsidP="00DE0C51">
      <w:pPr>
        <w:rPr>
          <w:sz w:val="22"/>
          <w:szCs w:val="22"/>
        </w:rPr>
      </w:pPr>
      <w:r w:rsidRPr="00DE0C51">
        <w:rPr>
          <w:sz w:val="22"/>
          <w:szCs w:val="22"/>
        </w:rPr>
        <w:t>The company mission will take place on March 1-2 at Milan Exhibition Fair with the following provisional schedule:</w:t>
      </w:r>
    </w:p>
    <w:p w:rsidR="00DE0C51" w:rsidRPr="00027C1F" w:rsidRDefault="00DE0C51" w:rsidP="00DE0C51">
      <w:pPr>
        <w:rPr>
          <w:b/>
          <w:color w:val="548DD4" w:themeColor="text2" w:themeTint="99"/>
          <w:sz w:val="22"/>
          <w:szCs w:val="22"/>
        </w:rPr>
      </w:pPr>
      <w:r w:rsidRPr="00027C1F">
        <w:rPr>
          <w:rFonts w:ascii="Arial" w:hAnsi="Arial" w:cs="Arial"/>
          <w:b/>
          <w:bCs/>
          <w:color w:val="005FA9"/>
          <w:kern w:val="36"/>
          <w:sz w:val="22"/>
          <w:szCs w:val="22"/>
        </w:rPr>
        <w:t>March1</w:t>
      </w:r>
      <w:r w:rsidRPr="00027C1F">
        <w:rPr>
          <w:b/>
          <w:color w:val="548DD4" w:themeColor="text2" w:themeTint="99"/>
          <w:sz w:val="22"/>
          <w:szCs w:val="22"/>
        </w:rPr>
        <w:t xml:space="preserve">: </w:t>
      </w:r>
    </w:p>
    <w:p w:rsidR="00DE0C51" w:rsidRPr="00DE0C51" w:rsidRDefault="00DE0C51" w:rsidP="00DE0C51">
      <w:pPr>
        <w:rPr>
          <w:sz w:val="22"/>
          <w:szCs w:val="22"/>
        </w:rPr>
      </w:pPr>
      <w:r w:rsidRPr="00DE0C51">
        <w:rPr>
          <w:sz w:val="22"/>
          <w:szCs w:val="22"/>
        </w:rPr>
        <w:t>Morning : Companies short presentations (5’)</w:t>
      </w:r>
    </w:p>
    <w:p w:rsidR="00DE0C51" w:rsidRPr="00DE0C51" w:rsidRDefault="00DE0C51" w:rsidP="00DE0C51">
      <w:pPr>
        <w:rPr>
          <w:sz w:val="22"/>
          <w:szCs w:val="22"/>
        </w:rPr>
      </w:pPr>
      <w:r w:rsidRPr="00DE0C51">
        <w:rPr>
          <w:sz w:val="22"/>
          <w:szCs w:val="22"/>
        </w:rPr>
        <w:t>Afternoon. Prearranged bilateral meetings</w:t>
      </w:r>
    </w:p>
    <w:p w:rsidR="00DE0C51" w:rsidRPr="00DE0C51" w:rsidRDefault="00DE0C51" w:rsidP="00DE0C51">
      <w:pPr>
        <w:rPr>
          <w:sz w:val="22"/>
          <w:szCs w:val="22"/>
        </w:rPr>
      </w:pPr>
      <w:r w:rsidRPr="00027C1F">
        <w:rPr>
          <w:rFonts w:ascii="Arial" w:hAnsi="Arial" w:cs="Arial"/>
          <w:b/>
          <w:bCs/>
          <w:color w:val="005FA9"/>
          <w:kern w:val="36"/>
          <w:sz w:val="22"/>
          <w:szCs w:val="22"/>
        </w:rPr>
        <w:t>March 2</w:t>
      </w:r>
      <w:r w:rsidRPr="00DE0C51">
        <w:rPr>
          <w:sz w:val="22"/>
          <w:szCs w:val="22"/>
        </w:rPr>
        <w:t>: Free visit of the fair</w:t>
      </w:r>
    </w:p>
    <w:p w:rsidR="00027C1F" w:rsidRPr="00DE0C51" w:rsidRDefault="00027C1F" w:rsidP="00DE0C51">
      <w:pPr>
        <w:rPr>
          <w:sz w:val="22"/>
          <w:szCs w:val="22"/>
        </w:rPr>
      </w:pPr>
    </w:p>
    <w:p w:rsidR="00DE0C51" w:rsidRPr="006D44D1" w:rsidRDefault="00DE0C51" w:rsidP="00DE0C51">
      <w:pPr>
        <w:rPr>
          <w:sz w:val="22"/>
          <w:szCs w:val="22"/>
          <w:lang w:val="it-IT"/>
        </w:rPr>
      </w:pPr>
      <w:proofErr w:type="spellStart"/>
      <w:r w:rsidRPr="006D44D1">
        <w:rPr>
          <w:rFonts w:ascii="Arial" w:hAnsi="Arial" w:cs="Arial"/>
          <w:b/>
          <w:bCs/>
          <w:color w:val="005FA9"/>
          <w:kern w:val="36"/>
          <w:sz w:val="22"/>
          <w:szCs w:val="22"/>
          <w:lang w:val="it-IT"/>
        </w:rPr>
        <w:t>Deadline</w:t>
      </w:r>
      <w:proofErr w:type="spellEnd"/>
      <w:r w:rsidRPr="006D44D1">
        <w:rPr>
          <w:rFonts w:ascii="Arial" w:hAnsi="Arial" w:cs="Arial"/>
          <w:b/>
          <w:bCs/>
          <w:color w:val="005FA9"/>
          <w:kern w:val="36"/>
          <w:sz w:val="22"/>
          <w:szCs w:val="22"/>
          <w:lang w:val="it-IT"/>
        </w:rPr>
        <w:t xml:space="preserve"> </w:t>
      </w:r>
      <w:proofErr w:type="spellStart"/>
      <w:r w:rsidRPr="006D44D1">
        <w:rPr>
          <w:rFonts w:ascii="Arial" w:hAnsi="Arial" w:cs="Arial"/>
          <w:b/>
          <w:bCs/>
          <w:color w:val="005FA9"/>
          <w:kern w:val="36"/>
          <w:sz w:val="22"/>
          <w:szCs w:val="22"/>
          <w:lang w:val="it-IT"/>
        </w:rPr>
        <w:t>for</w:t>
      </w:r>
      <w:proofErr w:type="spellEnd"/>
      <w:r w:rsidRPr="006D44D1">
        <w:rPr>
          <w:rFonts w:ascii="Arial" w:hAnsi="Arial" w:cs="Arial"/>
          <w:b/>
          <w:bCs/>
          <w:color w:val="005FA9"/>
          <w:kern w:val="36"/>
          <w:sz w:val="22"/>
          <w:szCs w:val="22"/>
          <w:lang w:val="it-IT"/>
        </w:rPr>
        <w:t xml:space="preserve"> </w:t>
      </w:r>
      <w:proofErr w:type="spellStart"/>
      <w:r w:rsidRPr="006D44D1">
        <w:rPr>
          <w:rFonts w:ascii="Arial" w:hAnsi="Arial" w:cs="Arial"/>
          <w:b/>
          <w:bCs/>
          <w:color w:val="005FA9"/>
          <w:kern w:val="36"/>
          <w:sz w:val="22"/>
          <w:szCs w:val="22"/>
          <w:lang w:val="it-IT"/>
        </w:rPr>
        <w:t>registration</w:t>
      </w:r>
      <w:proofErr w:type="spellEnd"/>
      <w:r w:rsidRPr="006D44D1">
        <w:rPr>
          <w:sz w:val="22"/>
          <w:szCs w:val="22"/>
          <w:lang w:val="it-IT"/>
        </w:rPr>
        <w:t xml:space="preserve">: </w:t>
      </w:r>
      <w:proofErr w:type="spellStart"/>
      <w:r w:rsidR="00027C1F" w:rsidRPr="006D44D1">
        <w:rPr>
          <w:sz w:val="22"/>
          <w:szCs w:val="22"/>
          <w:lang w:val="it-IT"/>
        </w:rPr>
        <w:t>F</w:t>
      </w:r>
      <w:r w:rsidRPr="006D44D1">
        <w:rPr>
          <w:sz w:val="22"/>
          <w:szCs w:val="22"/>
          <w:lang w:val="it-IT"/>
        </w:rPr>
        <w:t>ebruary</w:t>
      </w:r>
      <w:proofErr w:type="spellEnd"/>
      <w:r w:rsidRPr="006D44D1">
        <w:rPr>
          <w:sz w:val="22"/>
          <w:szCs w:val="22"/>
          <w:lang w:val="it-IT"/>
        </w:rPr>
        <w:t xml:space="preserve"> 18, 2012</w:t>
      </w:r>
    </w:p>
    <w:p w:rsidR="00BA4FB3" w:rsidRPr="00BA4FB3" w:rsidRDefault="00BA4FB3" w:rsidP="00BA4FB3">
      <w:pPr>
        <w:autoSpaceDE w:val="0"/>
        <w:autoSpaceDN w:val="0"/>
        <w:adjustRightInd w:val="0"/>
        <w:spacing w:after="0"/>
        <w:jc w:val="left"/>
        <w:rPr>
          <w:sz w:val="22"/>
          <w:szCs w:val="22"/>
          <w:lang w:val="it-IT"/>
        </w:rPr>
      </w:pPr>
      <w:r w:rsidRPr="006D44D1">
        <w:rPr>
          <w:rFonts w:ascii="Arial" w:hAnsi="Arial" w:cs="Arial"/>
          <w:b/>
          <w:bCs/>
          <w:color w:val="005FA9"/>
          <w:kern w:val="36"/>
          <w:sz w:val="22"/>
          <w:szCs w:val="22"/>
          <w:lang w:val="it-IT"/>
        </w:rPr>
        <w:t>Location:</w:t>
      </w:r>
      <w:r w:rsidRPr="00BA4FB3">
        <w:rPr>
          <w:sz w:val="22"/>
          <w:szCs w:val="22"/>
          <w:lang w:val="it-IT"/>
        </w:rPr>
        <w:t xml:space="preserve">Camera di Commercio di Milano Fair </w:t>
      </w:r>
      <w:proofErr w:type="spellStart"/>
      <w:r w:rsidRPr="00BA4FB3">
        <w:rPr>
          <w:sz w:val="22"/>
          <w:szCs w:val="22"/>
          <w:lang w:val="it-IT"/>
        </w:rPr>
        <w:t>branch</w:t>
      </w:r>
      <w:proofErr w:type="spellEnd"/>
      <w:r w:rsidRPr="00BA4FB3">
        <w:rPr>
          <w:sz w:val="22"/>
          <w:szCs w:val="22"/>
          <w:lang w:val="it-IT"/>
        </w:rPr>
        <w:t xml:space="preserve">  - RHO FIERA</w:t>
      </w:r>
    </w:p>
    <w:p w:rsidR="00027C1F" w:rsidRDefault="00BA4FB3" w:rsidP="00BA4FB3">
      <w:pPr>
        <w:autoSpaceDE w:val="0"/>
        <w:autoSpaceDN w:val="0"/>
        <w:adjustRightInd w:val="0"/>
        <w:spacing w:after="0"/>
        <w:jc w:val="left"/>
        <w:rPr>
          <w:sz w:val="22"/>
          <w:szCs w:val="22"/>
          <w:lang w:val="it-IT"/>
        </w:rPr>
      </w:pPr>
      <w:r w:rsidRPr="00BA4FB3">
        <w:rPr>
          <w:sz w:val="22"/>
          <w:szCs w:val="22"/>
          <w:lang w:val="it-IT"/>
        </w:rPr>
        <w:t xml:space="preserve">Porta Est, Ponte dei Mari Est E/19, </w:t>
      </w:r>
      <w:r>
        <w:rPr>
          <w:sz w:val="22"/>
          <w:szCs w:val="22"/>
          <w:lang w:val="it-IT"/>
        </w:rPr>
        <w:t xml:space="preserve">First </w:t>
      </w:r>
      <w:proofErr w:type="spellStart"/>
      <w:r>
        <w:rPr>
          <w:sz w:val="22"/>
          <w:szCs w:val="22"/>
          <w:lang w:val="it-IT"/>
        </w:rPr>
        <w:t>floor</w:t>
      </w:r>
      <w:proofErr w:type="spellEnd"/>
    </w:p>
    <w:p w:rsidR="006D44D1" w:rsidRPr="00BA4FB3" w:rsidRDefault="006D44D1" w:rsidP="00BA4FB3">
      <w:pPr>
        <w:autoSpaceDE w:val="0"/>
        <w:autoSpaceDN w:val="0"/>
        <w:adjustRightInd w:val="0"/>
        <w:spacing w:after="0"/>
        <w:jc w:val="left"/>
        <w:rPr>
          <w:sz w:val="22"/>
          <w:szCs w:val="22"/>
          <w:lang w:val="it-IT"/>
        </w:rPr>
      </w:pPr>
    </w:p>
    <w:p w:rsidR="004D1B0E" w:rsidRPr="00BA4FB3" w:rsidRDefault="00BA4FB3" w:rsidP="00E51DCB">
      <w:pPr>
        <w:rPr>
          <w:sz w:val="22"/>
          <w:szCs w:val="22"/>
        </w:rPr>
      </w:pPr>
      <w:r w:rsidRPr="006D44D1">
        <w:rPr>
          <w:rFonts w:ascii="Arial" w:hAnsi="Arial" w:cs="Arial"/>
          <w:b/>
          <w:bCs/>
          <w:color w:val="005FA9"/>
          <w:kern w:val="36"/>
          <w:sz w:val="22"/>
          <w:szCs w:val="22"/>
        </w:rPr>
        <w:t>Costs :</w:t>
      </w:r>
      <w:r w:rsidR="00DE0C51" w:rsidRPr="00BA4FB3">
        <w:rPr>
          <w:sz w:val="22"/>
          <w:szCs w:val="22"/>
        </w:rPr>
        <w:t>Participation is free of charge</w:t>
      </w:r>
      <w:r>
        <w:rPr>
          <w:sz w:val="22"/>
          <w:szCs w:val="22"/>
        </w:rPr>
        <w:t>!</w:t>
      </w:r>
    </w:p>
    <w:tbl>
      <w:tblPr>
        <w:tblpPr w:leftFromText="141" w:rightFromText="141" w:vertAnchor="text" w:horzAnchor="margin" w:tblpY="1217"/>
        <w:tblW w:w="0" w:type="auto"/>
        <w:tblLayout w:type="fixed"/>
        <w:tblLook w:val="00BF"/>
      </w:tblPr>
      <w:tblGrid>
        <w:gridCol w:w="2376"/>
        <w:gridCol w:w="3969"/>
        <w:gridCol w:w="2937"/>
      </w:tblGrid>
      <w:tr w:rsidR="004D1B0E" w:rsidTr="00DE0C51">
        <w:trPr>
          <w:trHeight w:val="1418"/>
        </w:trPr>
        <w:tc>
          <w:tcPr>
            <w:tcW w:w="2376" w:type="dxa"/>
            <w:vAlign w:val="center"/>
          </w:tcPr>
          <w:p w:rsidR="004D1B0E" w:rsidRPr="00420EAB" w:rsidRDefault="004D1B0E" w:rsidP="004D1B0E">
            <w:pPr>
              <w:jc w:val="center"/>
            </w:pPr>
            <w:r>
              <w:rPr>
                <w:noProof/>
                <w:lang w:val="it-IT" w:eastAsia="it-IT"/>
              </w:rPr>
              <w:drawing>
                <wp:inline distT="0" distB="0" distL="0" distR="0">
                  <wp:extent cx="876300" cy="809625"/>
                  <wp:effectExtent l="19050" t="0" r="0" b="0"/>
                  <wp:docPr id="11" name="Immagine 2" descr="Logo-N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NET-EN"/>
                          <pic:cNvPicPr>
                            <a:picLocks noChangeAspect="1" noChangeArrowheads="1"/>
                          </pic:cNvPicPr>
                        </pic:nvPicPr>
                        <pic:blipFill>
                          <a:blip r:embed="rId9" cstate="print"/>
                          <a:srcRect/>
                          <a:stretch>
                            <a:fillRect/>
                          </a:stretch>
                        </pic:blipFill>
                        <pic:spPr bwMode="auto">
                          <a:xfrm>
                            <a:off x="0" y="0"/>
                            <a:ext cx="876300" cy="809625"/>
                          </a:xfrm>
                          <a:prstGeom prst="rect">
                            <a:avLst/>
                          </a:prstGeom>
                          <a:noFill/>
                          <a:ln w="9525">
                            <a:noFill/>
                            <a:miter lim="800000"/>
                            <a:headEnd/>
                            <a:tailEnd/>
                          </a:ln>
                        </pic:spPr>
                      </pic:pic>
                    </a:graphicData>
                  </a:graphic>
                </wp:inline>
              </w:drawing>
            </w:r>
          </w:p>
        </w:tc>
        <w:tc>
          <w:tcPr>
            <w:tcW w:w="3969" w:type="dxa"/>
            <w:vAlign w:val="center"/>
          </w:tcPr>
          <w:p w:rsidR="004D1B0E" w:rsidRDefault="004D1B0E" w:rsidP="004D1B0E">
            <w:pPr>
              <w:jc w:val="center"/>
            </w:pPr>
            <w:r>
              <w:rPr>
                <w:noProof/>
                <w:lang w:val="it-IT" w:eastAsia="it-IT"/>
              </w:rPr>
              <w:drawing>
                <wp:inline distT="0" distB="0" distL="0" distR="0">
                  <wp:extent cx="1104900" cy="657225"/>
                  <wp:effectExtent l="19050" t="0" r="0" b="0"/>
                  <wp:docPr id="12" name="Immagine 10" descr="Immag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Immagine.jpg"/>
                          <pic:cNvPicPr>
                            <a:picLocks noChangeAspect="1" noChangeArrowheads="1"/>
                          </pic:cNvPicPr>
                        </pic:nvPicPr>
                        <pic:blipFill>
                          <a:blip r:embed="rId10" cstate="print"/>
                          <a:srcRect/>
                          <a:stretch>
                            <a:fillRect/>
                          </a:stretch>
                        </pic:blipFill>
                        <pic:spPr bwMode="auto">
                          <a:xfrm>
                            <a:off x="0" y="0"/>
                            <a:ext cx="1104900" cy="657225"/>
                          </a:xfrm>
                          <a:prstGeom prst="rect">
                            <a:avLst/>
                          </a:prstGeom>
                          <a:noFill/>
                          <a:ln w="9525">
                            <a:noFill/>
                            <a:miter lim="800000"/>
                            <a:headEnd/>
                            <a:tailEnd/>
                          </a:ln>
                        </pic:spPr>
                      </pic:pic>
                    </a:graphicData>
                  </a:graphic>
                </wp:inline>
              </w:drawing>
            </w:r>
          </w:p>
        </w:tc>
        <w:tc>
          <w:tcPr>
            <w:tcW w:w="2937" w:type="dxa"/>
            <w:vAlign w:val="center"/>
          </w:tcPr>
          <w:p w:rsidR="004D1B0E" w:rsidRDefault="004D1B0E" w:rsidP="004D1B0E">
            <w:pPr>
              <w:jc w:val="right"/>
            </w:pPr>
            <w:r>
              <w:rPr>
                <w:noProof/>
                <w:lang w:val="it-IT" w:eastAsia="it-IT"/>
              </w:rPr>
              <w:drawing>
                <wp:inline distT="0" distB="0" distL="0" distR="0">
                  <wp:extent cx="1543050" cy="257175"/>
                  <wp:effectExtent l="19050" t="0" r="0" b="0"/>
                  <wp:docPr id="13" name="Immagine 7" descr="DGENTR-signature-EN-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DGENTR-signature-EN-black"/>
                          <pic:cNvPicPr>
                            <a:picLocks noChangeAspect="1" noChangeArrowheads="1"/>
                          </pic:cNvPicPr>
                        </pic:nvPicPr>
                        <pic:blipFill>
                          <a:blip r:embed="rId11" cstate="print"/>
                          <a:srcRect/>
                          <a:stretch>
                            <a:fillRect/>
                          </a:stretch>
                        </pic:blipFill>
                        <pic:spPr bwMode="auto">
                          <a:xfrm>
                            <a:off x="0" y="0"/>
                            <a:ext cx="1543050" cy="257175"/>
                          </a:xfrm>
                          <a:prstGeom prst="rect">
                            <a:avLst/>
                          </a:prstGeom>
                          <a:noFill/>
                          <a:ln w="9525">
                            <a:noFill/>
                            <a:miter lim="800000"/>
                            <a:headEnd/>
                            <a:tailEnd/>
                          </a:ln>
                        </pic:spPr>
                      </pic:pic>
                    </a:graphicData>
                  </a:graphic>
                </wp:inline>
              </w:drawing>
            </w:r>
          </w:p>
        </w:tc>
      </w:tr>
    </w:tbl>
    <w:p w:rsidR="006D44D1" w:rsidRDefault="006D44D1" w:rsidP="006D44D1">
      <w:pPr>
        <w:rPr>
          <w:sz w:val="22"/>
          <w:szCs w:val="22"/>
        </w:rPr>
      </w:pPr>
      <w:r w:rsidRPr="00DE0C51">
        <w:rPr>
          <w:sz w:val="22"/>
          <w:szCs w:val="22"/>
        </w:rPr>
        <w:t xml:space="preserve">Companies and research centers active in the sector packaging are </w:t>
      </w:r>
      <w:r>
        <w:rPr>
          <w:sz w:val="22"/>
          <w:szCs w:val="22"/>
        </w:rPr>
        <w:t>welcome!</w:t>
      </w:r>
    </w:p>
    <w:p w:rsidR="00BB6AFE" w:rsidRDefault="00BB6AFE" w:rsidP="00E51DCB">
      <w:pPr>
        <w:rPr>
          <w:sz w:val="22"/>
          <w:szCs w:val="22"/>
        </w:rPr>
      </w:pPr>
    </w:p>
    <w:p w:rsidR="0033284F" w:rsidRDefault="00BB6AFE" w:rsidP="00E51DCB">
      <w:pPr>
        <w:rPr>
          <w:sz w:val="22"/>
          <w:szCs w:val="22"/>
        </w:rPr>
      </w:pPr>
      <w:r>
        <w:rPr>
          <w:sz w:val="22"/>
          <w:szCs w:val="22"/>
        </w:rPr>
        <w:t xml:space="preserve">For further information: </w:t>
      </w:r>
      <w:hyperlink r:id="rId12" w:history="1">
        <w:r w:rsidRPr="00695E84">
          <w:rPr>
            <w:rStyle w:val="Collegamentoipertestuale"/>
            <w:sz w:val="22"/>
            <w:szCs w:val="22"/>
          </w:rPr>
          <w:t>angela.pulvirenti@fast.mi.it</w:t>
        </w:r>
      </w:hyperlink>
      <w:r>
        <w:rPr>
          <w:sz w:val="22"/>
          <w:szCs w:val="22"/>
        </w:rPr>
        <w:t xml:space="preserve"> +39-0277790309</w:t>
      </w:r>
    </w:p>
    <w:sectPr w:rsidR="0033284F" w:rsidSect="001056EB">
      <w:pgSz w:w="11900" w:h="16840"/>
      <w:pgMar w:top="1417" w:right="1417" w:bottom="1417" w:left="141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2E9" w:rsidRDefault="004002E9" w:rsidP="00CA3468">
      <w:r>
        <w:separator/>
      </w:r>
    </w:p>
    <w:p w:rsidR="004002E9" w:rsidRDefault="004002E9"/>
  </w:endnote>
  <w:endnote w:type="continuationSeparator" w:id="0">
    <w:p w:rsidR="004002E9" w:rsidRDefault="004002E9" w:rsidP="00CA3468">
      <w:r>
        <w:continuationSeparator/>
      </w:r>
    </w:p>
    <w:p w:rsidR="004002E9" w:rsidRDefault="004002E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2E9" w:rsidRDefault="004002E9" w:rsidP="00CA3468">
      <w:r>
        <w:separator/>
      </w:r>
    </w:p>
    <w:p w:rsidR="004002E9" w:rsidRDefault="004002E9"/>
  </w:footnote>
  <w:footnote w:type="continuationSeparator" w:id="0">
    <w:p w:rsidR="004002E9" w:rsidRDefault="004002E9" w:rsidP="00CA3468">
      <w:r>
        <w:continuationSeparator/>
      </w:r>
    </w:p>
    <w:p w:rsidR="004002E9" w:rsidRDefault="004002E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7AC1"/>
    <w:multiLevelType w:val="hybridMultilevel"/>
    <w:tmpl w:val="FCD87BFA"/>
    <w:lvl w:ilvl="0" w:tplc="9D5EA1A2">
      <w:start w:val="1"/>
      <w:numFmt w:val="bullet"/>
      <w:lvlText w:val="•"/>
      <w:lvlJc w:val="left"/>
      <w:pPr>
        <w:tabs>
          <w:tab w:val="num" w:pos="720"/>
        </w:tabs>
        <w:ind w:left="720" w:hanging="360"/>
      </w:pPr>
      <w:rPr>
        <w:rFonts w:ascii="Times New Roman" w:hAnsi="Times New Roman" w:hint="default"/>
      </w:rPr>
    </w:lvl>
    <w:lvl w:ilvl="1" w:tplc="321818F2" w:tentative="1">
      <w:start w:val="1"/>
      <w:numFmt w:val="bullet"/>
      <w:lvlText w:val="•"/>
      <w:lvlJc w:val="left"/>
      <w:pPr>
        <w:tabs>
          <w:tab w:val="num" w:pos="1440"/>
        </w:tabs>
        <w:ind w:left="1440" w:hanging="360"/>
      </w:pPr>
      <w:rPr>
        <w:rFonts w:ascii="Times New Roman" w:hAnsi="Times New Roman" w:hint="default"/>
      </w:rPr>
    </w:lvl>
    <w:lvl w:ilvl="2" w:tplc="3C96C606" w:tentative="1">
      <w:start w:val="1"/>
      <w:numFmt w:val="bullet"/>
      <w:lvlText w:val="•"/>
      <w:lvlJc w:val="left"/>
      <w:pPr>
        <w:tabs>
          <w:tab w:val="num" w:pos="2160"/>
        </w:tabs>
        <w:ind w:left="2160" w:hanging="360"/>
      </w:pPr>
      <w:rPr>
        <w:rFonts w:ascii="Times New Roman" w:hAnsi="Times New Roman" w:hint="default"/>
      </w:rPr>
    </w:lvl>
    <w:lvl w:ilvl="3" w:tplc="8BE07B9A" w:tentative="1">
      <w:start w:val="1"/>
      <w:numFmt w:val="bullet"/>
      <w:lvlText w:val="•"/>
      <w:lvlJc w:val="left"/>
      <w:pPr>
        <w:tabs>
          <w:tab w:val="num" w:pos="2880"/>
        </w:tabs>
        <w:ind w:left="2880" w:hanging="360"/>
      </w:pPr>
      <w:rPr>
        <w:rFonts w:ascii="Times New Roman" w:hAnsi="Times New Roman" w:hint="default"/>
      </w:rPr>
    </w:lvl>
    <w:lvl w:ilvl="4" w:tplc="612E9B1A" w:tentative="1">
      <w:start w:val="1"/>
      <w:numFmt w:val="bullet"/>
      <w:lvlText w:val="•"/>
      <w:lvlJc w:val="left"/>
      <w:pPr>
        <w:tabs>
          <w:tab w:val="num" w:pos="3600"/>
        </w:tabs>
        <w:ind w:left="3600" w:hanging="360"/>
      </w:pPr>
      <w:rPr>
        <w:rFonts w:ascii="Times New Roman" w:hAnsi="Times New Roman" w:hint="default"/>
      </w:rPr>
    </w:lvl>
    <w:lvl w:ilvl="5" w:tplc="A87E872E" w:tentative="1">
      <w:start w:val="1"/>
      <w:numFmt w:val="bullet"/>
      <w:lvlText w:val="•"/>
      <w:lvlJc w:val="left"/>
      <w:pPr>
        <w:tabs>
          <w:tab w:val="num" w:pos="4320"/>
        </w:tabs>
        <w:ind w:left="4320" w:hanging="360"/>
      </w:pPr>
      <w:rPr>
        <w:rFonts w:ascii="Times New Roman" w:hAnsi="Times New Roman" w:hint="default"/>
      </w:rPr>
    </w:lvl>
    <w:lvl w:ilvl="6" w:tplc="7BE446D0" w:tentative="1">
      <w:start w:val="1"/>
      <w:numFmt w:val="bullet"/>
      <w:lvlText w:val="•"/>
      <w:lvlJc w:val="left"/>
      <w:pPr>
        <w:tabs>
          <w:tab w:val="num" w:pos="5040"/>
        </w:tabs>
        <w:ind w:left="5040" w:hanging="360"/>
      </w:pPr>
      <w:rPr>
        <w:rFonts w:ascii="Times New Roman" w:hAnsi="Times New Roman" w:hint="default"/>
      </w:rPr>
    </w:lvl>
    <w:lvl w:ilvl="7" w:tplc="EB6AEA68" w:tentative="1">
      <w:start w:val="1"/>
      <w:numFmt w:val="bullet"/>
      <w:lvlText w:val="•"/>
      <w:lvlJc w:val="left"/>
      <w:pPr>
        <w:tabs>
          <w:tab w:val="num" w:pos="5760"/>
        </w:tabs>
        <w:ind w:left="5760" w:hanging="360"/>
      </w:pPr>
      <w:rPr>
        <w:rFonts w:ascii="Times New Roman" w:hAnsi="Times New Roman" w:hint="default"/>
      </w:rPr>
    </w:lvl>
    <w:lvl w:ilvl="8" w:tplc="1E0E549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7D4D7D"/>
    <w:multiLevelType w:val="singleLevel"/>
    <w:tmpl w:val="28769406"/>
    <w:lvl w:ilvl="0">
      <w:start w:val="1"/>
      <w:numFmt w:val="decimal"/>
      <w:lvlText w:val="%1."/>
      <w:lvlJc w:val="left"/>
      <w:pPr>
        <w:tabs>
          <w:tab w:val="num" w:pos="791"/>
        </w:tabs>
        <w:ind w:left="289" w:firstLine="142"/>
      </w:pPr>
    </w:lvl>
  </w:abstractNum>
  <w:abstractNum w:abstractNumId="2">
    <w:nsid w:val="08EF6DF8"/>
    <w:multiLevelType w:val="singleLevel"/>
    <w:tmpl w:val="A1BE83F0"/>
    <w:lvl w:ilvl="0">
      <w:start w:val="1"/>
      <w:numFmt w:val="bullet"/>
      <w:lvlText w:val=""/>
      <w:lvlJc w:val="left"/>
      <w:pPr>
        <w:tabs>
          <w:tab w:val="num" w:pos="360"/>
        </w:tabs>
        <w:ind w:left="360" w:hanging="360"/>
      </w:pPr>
      <w:rPr>
        <w:rFonts w:ascii="Symbol" w:hAnsi="Symbol" w:hint="default"/>
      </w:rPr>
    </w:lvl>
  </w:abstractNum>
  <w:abstractNum w:abstractNumId="3">
    <w:nsid w:val="0E7C4B52"/>
    <w:multiLevelType w:val="hybridMultilevel"/>
    <w:tmpl w:val="83B2E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1FF1E64"/>
    <w:multiLevelType w:val="hybridMultilevel"/>
    <w:tmpl w:val="4088104C"/>
    <w:lvl w:ilvl="0" w:tplc="83B6A52E">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nsid w:val="16156A17"/>
    <w:multiLevelType w:val="singleLevel"/>
    <w:tmpl w:val="5FC2286A"/>
    <w:lvl w:ilvl="0">
      <w:start w:val="1"/>
      <w:numFmt w:val="decimal"/>
      <w:lvlText w:val="%1."/>
      <w:lvlJc w:val="left"/>
      <w:pPr>
        <w:tabs>
          <w:tab w:val="num" w:pos="791"/>
        </w:tabs>
        <w:ind w:left="289" w:firstLine="142"/>
      </w:pPr>
    </w:lvl>
  </w:abstractNum>
  <w:abstractNum w:abstractNumId="6">
    <w:nsid w:val="16B13C69"/>
    <w:multiLevelType w:val="hybridMultilevel"/>
    <w:tmpl w:val="A530B2C4"/>
    <w:lvl w:ilvl="0" w:tplc="0BCA9444">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886748D"/>
    <w:multiLevelType w:val="singleLevel"/>
    <w:tmpl w:val="F362AC2E"/>
    <w:lvl w:ilvl="0">
      <w:start w:val="1"/>
      <w:numFmt w:val="bullet"/>
      <w:lvlText w:val=""/>
      <w:lvlJc w:val="left"/>
      <w:pPr>
        <w:tabs>
          <w:tab w:val="num" w:pos="360"/>
        </w:tabs>
        <w:ind w:left="360" w:hanging="360"/>
      </w:pPr>
      <w:rPr>
        <w:rFonts w:ascii="Symbol" w:hAnsi="Symbol" w:hint="default"/>
      </w:rPr>
    </w:lvl>
  </w:abstractNum>
  <w:abstractNum w:abstractNumId="8">
    <w:nsid w:val="193C44AC"/>
    <w:multiLevelType w:val="hybridMultilevel"/>
    <w:tmpl w:val="74E611D2"/>
    <w:lvl w:ilvl="0" w:tplc="0BCA9444">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1C081F5D"/>
    <w:multiLevelType w:val="hybridMultilevel"/>
    <w:tmpl w:val="4320ADEA"/>
    <w:lvl w:ilvl="0" w:tplc="E4EA7F44">
      <w:start w:val="1"/>
      <w:numFmt w:val="bullet"/>
      <w:lvlText w:val=""/>
      <w:lvlJc w:val="left"/>
      <w:pPr>
        <w:ind w:left="928" w:hanging="360"/>
      </w:pPr>
      <w:rPr>
        <w:rFonts w:ascii="Symbol" w:hAnsi="Symbol" w:hint="default"/>
        <w:color w:val="8DB3E2" w:themeColor="text2" w:themeTint="66"/>
      </w:rPr>
    </w:lvl>
    <w:lvl w:ilvl="1" w:tplc="92B6CBC8">
      <w:numFmt w:val="bullet"/>
      <w:lvlText w:val="-"/>
      <w:lvlJc w:val="left"/>
      <w:pPr>
        <w:ind w:left="1648" w:hanging="360"/>
      </w:pPr>
      <w:rPr>
        <w:rFonts w:ascii="Arial" w:eastAsia="Times New Roman" w:hAnsi="Arial" w:cs="Arial"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0">
    <w:nsid w:val="1E1829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06B6662"/>
    <w:multiLevelType w:val="hybridMultilevel"/>
    <w:tmpl w:val="623C0416"/>
    <w:lvl w:ilvl="0" w:tplc="0BCA944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4602856"/>
    <w:multiLevelType w:val="hybridMultilevel"/>
    <w:tmpl w:val="522A72AC"/>
    <w:lvl w:ilvl="0" w:tplc="E4EA7F44">
      <w:start w:val="1"/>
      <w:numFmt w:val="bullet"/>
      <w:lvlText w:val=""/>
      <w:lvlJc w:val="left"/>
      <w:pPr>
        <w:ind w:left="928" w:hanging="360"/>
      </w:pPr>
      <w:rPr>
        <w:rFonts w:ascii="Symbol" w:hAnsi="Symbol" w:hint="default"/>
        <w:color w:val="8DB3E2" w:themeColor="text2" w:themeTint="66"/>
      </w:rPr>
    </w:lvl>
    <w:lvl w:ilvl="1" w:tplc="E4EA7F44">
      <w:start w:val="1"/>
      <w:numFmt w:val="bullet"/>
      <w:lvlText w:val=""/>
      <w:lvlJc w:val="left"/>
      <w:pPr>
        <w:ind w:left="1648" w:hanging="360"/>
      </w:pPr>
      <w:rPr>
        <w:rFonts w:ascii="Symbol" w:hAnsi="Symbol" w:hint="default"/>
        <w:color w:val="8DB3E2" w:themeColor="text2" w:themeTint="66"/>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3">
    <w:nsid w:val="2DB5224F"/>
    <w:multiLevelType w:val="singleLevel"/>
    <w:tmpl w:val="DB68C9AC"/>
    <w:lvl w:ilvl="0">
      <w:start w:val="1"/>
      <w:numFmt w:val="bullet"/>
      <w:lvlText w:val=""/>
      <w:lvlJc w:val="left"/>
      <w:pPr>
        <w:tabs>
          <w:tab w:val="num" w:pos="360"/>
        </w:tabs>
        <w:ind w:left="360" w:hanging="360"/>
      </w:pPr>
      <w:rPr>
        <w:rFonts w:ascii="Symbol" w:hAnsi="Symbol" w:hint="default"/>
      </w:rPr>
    </w:lvl>
  </w:abstractNum>
  <w:abstractNum w:abstractNumId="14">
    <w:nsid w:val="3FE85F23"/>
    <w:multiLevelType w:val="hybridMultilevel"/>
    <w:tmpl w:val="0100C43E"/>
    <w:lvl w:ilvl="0" w:tplc="3560F04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46696C0E"/>
    <w:multiLevelType w:val="singleLevel"/>
    <w:tmpl w:val="3E98C316"/>
    <w:lvl w:ilvl="0">
      <w:start w:val="1"/>
      <w:numFmt w:val="bullet"/>
      <w:lvlText w:val=""/>
      <w:lvlJc w:val="left"/>
      <w:pPr>
        <w:tabs>
          <w:tab w:val="num" w:pos="360"/>
        </w:tabs>
        <w:ind w:left="360" w:hanging="360"/>
      </w:pPr>
      <w:rPr>
        <w:rFonts w:ascii="Symbol" w:hAnsi="Symbol" w:hint="default"/>
      </w:rPr>
    </w:lvl>
  </w:abstractNum>
  <w:abstractNum w:abstractNumId="16">
    <w:nsid w:val="60086E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65436F8"/>
    <w:multiLevelType w:val="singleLevel"/>
    <w:tmpl w:val="C5004C54"/>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7"/>
  </w:num>
  <w:num w:numId="3">
    <w:abstractNumId w:val="5"/>
  </w:num>
  <w:num w:numId="4">
    <w:abstractNumId w:val="5"/>
  </w:num>
  <w:num w:numId="5">
    <w:abstractNumId w:val="7"/>
  </w:num>
  <w:num w:numId="6">
    <w:abstractNumId w:val="7"/>
  </w:num>
  <w:num w:numId="7">
    <w:abstractNumId w:val="7"/>
  </w:num>
  <w:num w:numId="8">
    <w:abstractNumId w:val="7"/>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1"/>
  </w:num>
  <w:num w:numId="17">
    <w:abstractNumId w:val="7"/>
  </w:num>
  <w:num w:numId="18">
    <w:abstractNumId w:val="7"/>
  </w:num>
  <w:num w:numId="19">
    <w:abstractNumId w:val="13"/>
  </w:num>
  <w:num w:numId="20">
    <w:abstractNumId w:val="13"/>
  </w:num>
  <w:num w:numId="21">
    <w:abstractNumId w:val="2"/>
  </w:num>
  <w:num w:numId="22">
    <w:abstractNumId w:val="13"/>
  </w:num>
  <w:num w:numId="23">
    <w:abstractNumId w:val="13"/>
  </w:num>
  <w:num w:numId="24">
    <w:abstractNumId w:val="13"/>
  </w:num>
  <w:num w:numId="25">
    <w:abstractNumId w:val="4"/>
  </w:num>
  <w:num w:numId="26">
    <w:abstractNumId w:val="16"/>
  </w:num>
  <w:num w:numId="27">
    <w:abstractNumId w:val="10"/>
  </w:num>
  <w:num w:numId="28">
    <w:abstractNumId w:val="14"/>
  </w:num>
  <w:num w:numId="29">
    <w:abstractNumId w:val="3"/>
  </w:num>
  <w:num w:numId="30">
    <w:abstractNumId w:val="11"/>
  </w:num>
  <w:num w:numId="31">
    <w:abstractNumId w:val="6"/>
  </w:num>
  <w:num w:numId="32">
    <w:abstractNumId w:val="8"/>
  </w:num>
  <w:num w:numId="33">
    <w:abstractNumId w:val="9"/>
  </w:num>
  <w:num w:numId="34">
    <w:abstractNumId w:val="12"/>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D14BF"/>
    <w:rsid w:val="000005A8"/>
    <w:rsid w:val="00001170"/>
    <w:rsid w:val="00002499"/>
    <w:rsid w:val="0000442B"/>
    <w:rsid w:val="00004C5C"/>
    <w:rsid w:val="00004D5A"/>
    <w:rsid w:val="00006468"/>
    <w:rsid w:val="0000694A"/>
    <w:rsid w:val="00006EA9"/>
    <w:rsid w:val="00011639"/>
    <w:rsid w:val="00011EBA"/>
    <w:rsid w:val="0001221C"/>
    <w:rsid w:val="00012B66"/>
    <w:rsid w:val="00013304"/>
    <w:rsid w:val="00015809"/>
    <w:rsid w:val="00016803"/>
    <w:rsid w:val="0001728A"/>
    <w:rsid w:val="00020213"/>
    <w:rsid w:val="00020815"/>
    <w:rsid w:val="00023E88"/>
    <w:rsid w:val="000242E1"/>
    <w:rsid w:val="00024BCC"/>
    <w:rsid w:val="0002501D"/>
    <w:rsid w:val="00025619"/>
    <w:rsid w:val="00025670"/>
    <w:rsid w:val="000265C0"/>
    <w:rsid w:val="000266D3"/>
    <w:rsid w:val="00027C1F"/>
    <w:rsid w:val="00030AB9"/>
    <w:rsid w:val="00032056"/>
    <w:rsid w:val="00032295"/>
    <w:rsid w:val="00032379"/>
    <w:rsid w:val="000325CF"/>
    <w:rsid w:val="000325F8"/>
    <w:rsid w:val="000334A4"/>
    <w:rsid w:val="0003455F"/>
    <w:rsid w:val="000349B4"/>
    <w:rsid w:val="00035188"/>
    <w:rsid w:val="000355C6"/>
    <w:rsid w:val="00036B09"/>
    <w:rsid w:val="00037471"/>
    <w:rsid w:val="00037B33"/>
    <w:rsid w:val="00040426"/>
    <w:rsid w:val="00041AB3"/>
    <w:rsid w:val="0004206F"/>
    <w:rsid w:val="000422F9"/>
    <w:rsid w:val="00043BA1"/>
    <w:rsid w:val="00044B91"/>
    <w:rsid w:val="00044E12"/>
    <w:rsid w:val="0004614D"/>
    <w:rsid w:val="0004651C"/>
    <w:rsid w:val="00046F10"/>
    <w:rsid w:val="00046FBE"/>
    <w:rsid w:val="000475C7"/>
    <w:rsid w:val="00050830"/>
    <w:rsid w:val="00050DA8"/>
    <w:rsid w:val="00050EF4"/>
    <w:rsid w:val="000514A7"/>
    <w:rsid w:val="00052147"/>
    <w:rsid w:val="00052400"/>
    <w:rsid w:val="00052B10"/>
    <w:rsid w:val="00052D83"/>
    <w:rsid w:val="00053119"/>
    <w:rsid w:val="0005519E"/>
    <w:rsid w:val="0005584D"/>
    <w:rsid w:val="00055B0C"/>
    <w:rsid w:val="00056C2D"/>
    <w:rsid w:val="0005743D"/>
    <w:rsid w:val="000602E4"/>
    <w:rsid w:val="0006075C"/>
    <w:rsid w:val="00060771"/>
    <w:rsid w:val="00061676"/>
    <w:rsid w:val="0006194E"/>
    <w:rsid w:val="0006358C"/>
    <w:rsid w:val="00064433"/>
    <w:rsid w:val="00065133"/>
    <w:rsid w:val="00065F67"/>
    <w:rsid w:val="00066452"/>
    <w:rsid w:val="00067806"/>
    <w:rsid w:val="00070030"/>
    <w:rsid w:val="00070885"/>
    <w:rsid w:val="00071F53"/>
    <w:rsid w:val="00072629"/>
    <w:rsid w:val="00072C37"/>
    <w:rsid w:val="00074E9B"/>
    <w:rsid w:val="00075AD4"/>
    <w:rsid w:val="00077019"/>
    <w:rsid w:val="0007703D"/>
    <w:rsid w:val="000800CE"/>
    <w:rsid w:val="00080C93"/>
    <w:rsid w:val="00081624"/>
    <w:rsid w:val="00082FE5"/>
    <w:rsid w:val="000830A4"/>
    <w:rsid w:val="00083158"/>
    <w:rsid w:val="000843E9"/>
    <w:rsid w:val="00085ADD"/>
    <w:rsid w:val="00085C3E"/>
    <w:rsid w:val="00086EFE"/>
    <w:rsid w:val="000876EB"/>
    <w:rsid w:val="00087864"/>
    <w:rsid w:val="00090059"/>
    <w:rsid w:val="00090571"/>
    <w:rsid w:val="00090879"/>
    <w:rsid w:val="0009119D"/>
    <w:rsid w:val="00093C38"/>
    <w:rsid w:val="00094A30"/>
    <w:rsid w:val="00094E56"/>
    <w:rsid w:val="00094FDD"/>
    <w:rsid w:val="000951DD"/>
    <w:rsid w:val="000953E5"/>
    <w:rsid w:val="00095DA5"/>
    <w:rsid w:val="00096FB5"/>
    <w:rsid w:val="0009716D"/>
    <w:rsid w:val="000972C0"/>
    <w:rsid w:val="00097302"/>
    <w:rsid w:val="000A0163"/>
    <w:rsid w:val="000A0230"/>
    <w:rsid w:val="000A02B5"/>
    <w:rsid w:val="000A09D7"/>
    <w:rsid w:val="000A1949"/>
    <w:rsid w:val="000A19DB"/>
    <w:rsid w:val="000A3524"/>
    <w:rsid w:val="000A3595"/>
    <w:rsid w:val="000A4055"/>
    <w:rsid w:val="000A4242"/>
    <w:rsid w:val="000A5C1C"/>
    <w:rsid w:val="000A6145"/>
    <w:rsid w:val="000A69CA"/>
    <w:rsid w:val="000A727A"/>
    <w:rsid w:val="000A7375"/>
    <w:rsid w:val="000A7BFC"/>
    <w:rsid w:val="000B0461"/>
    <w:rsid w:val="000B0A4F"/>
    <w:rsid w:val="000B0F34"/>
    <w:rsid w:val="000B123F"/>
    <w:rsid w:val="000B4129"/>
    <w:rsid w:val="000B4307"/>
    <w:rsid w:val="000B4779"/>
    <w:rsid w:val="000B5A6E"/>
    <w:rsid w:val="000B6827"/>
    <w:rsid w:val="000B72DF"/>
    <w:rsid w:val="000B74EE"/>
    <w:rsid w:val="000B78EC"/>
    <w:rsid w:val="000B79CC"/>
    <w:rsid w:val="000C0BC5"/>
    <w:rsid w:val="000C3ABE"/>
    <w:rsid w:val="000C3B25"/>
    <w:rsid w:val="000C4B80"/>
    <w:rsid w:val="000C6276"/>
    <w:rsid w:val="000C7629"/>
    <w:rsid w:val="000D0327"/>
    <w:rsid w:val="000D0926"/>
    <w:rsid w:val="000D2519"/>
    <w:rsid w:val="000D3076"/>
    <w:rsid w:val="000D330D"/>
    <w:rsid w:val="000D463B"/>
    <w:rsid w:val="000D467C"/>
    <w:rsid w:val="000D6BC2"/>
    <w:rsid w:val="000D77AA"/>
    <w:rsid w:val="000E0F80"/>
    <w:rsid w:val="000E1E97"/>
    <w:rsid w:val="000E34E2"/>
    <w:rsid w:val="000E3558"/>
    <w:rsid w:val="000E3897"/>
    <w:rsid w:val="000E3AD0"/>
    <w:rsid w:val="000E3B84"/>
    <w:rsid w:val="000E3DFD"/>
    <w:rsid w:val="000E53A0"/>
    <w:rsid w:val="000E57EC"/>
    <w:rsid w:val="000E65E4"/>
    <w:rsid w:val="000E6CE4"/>
    <w:rsid w:val="000E73C0"/>
    <w:rsid w:val="000E7465"/>
    <w:rsid w:val="000E79F5"/>
    <w:rsid w:val="000F054D"/>
    <w:rsid w:val="000F0C91"/>
    <w:rsid w:val="000F10DE"/>
    <w:rsid w:val="000F2DC2"/>
    <w:rsid w:val="000F4505"/>
    <w:rsid w:val="000F4A3D"/>
    <w:rsid w:val="000F4C7C"/>
    <w:rsid w:val="000F65FE"/>
    <w:rsid w:val="000F689D"/>
    <w:rsid w:val="000F78BA"/>
    <w:rsid w:val="000F7F05"/>
    <w:rsid w:val="00101864"/>
    <w:rsid w:val="001020BB"/>
    <w:rsid w:val="0010321A"/>
    <w:rsid w:val="00103A00"/>
    <w:rsid w:val="00104254"/>
    <w:rsid w:val="00104646"/>
    <w:rsid w:val="00104BAC"/>
    <w:rsid w:val="00104C1C"/>
    <w:rsid w:val="001056EB"/>
    <w:rsid w:val="00105764"/>
    <w:rsid w:val="00107243"/>
    <w:rsid w:val="00111804"/>
    <w:rsid w:val="00112A15"/>
    <w:rsid w:val="00113C50"/>
    <w:rsid w:val="00115DB2"/>
    <w:rsid w:val="0011624B"/>
    <w:rsid w:val="001165B2"/>
    <w:rsid w:val="0011674B"/>
    <w:rsid w:val="00121EFC"/>
    <w:rsid w:val="001229EC"/>
    <w:rsid w:val="001240CD"/>
    <w:rsid w:val="001243B7"/>
    <w:rsid w:val="00124D39"/>
    <w:rsid w:val="0012636A"/>
    <w:rsid w:val="001264CF"/>
    <w:rsid w:val="00126E4D"/>
    <w:rsid w:val="00126E92"/>
    <w:rsid w:val="00127414"/>
    <w:rsid w:val="00130BDB"/>
    <w:rsid w:val="00131928"/>
    <w:rsid w:val="001319A7"/>
    <w:rsid w:val="00132292"/>
    <w:rsid w:val="0013308C"/>
    <w:rsid w:val="00133560"/>
    <w:rsid w:val="001347FF"/>
    <w:rsid w:val="00135224"/>
    <w:rsid w:val="00135B40"/>
    <w:rsid w:val="00135FAE"/>
    <w:rsid w:val="00136123"/>
    <w:rsid w:val="0013656D"/>
    <w:rsid w:val="001367A9"/>
    <w:rsid w:val="00136AC8"/>
    <w:rsid w:val="00136DC4"/>
    <w:rsid w:val="00140036"/>
    <w:rsid w:val="001406E4"/>
    <w:rsid w:val="00140BFC"/>
    <w:rsid w:val="0014143B"/>
    <w:rsid w:val="001427C3"/>
    <w:rsid w:val="00142ADE"/>
    <w:rsid w:val="0014349C"/>
    <w:rsid w:val="0014407A"/>
    <w:rsid w:val="00144108"/>
    <w:rsid w:val="00144642"/>
    <w:rsid w:val="00146137"/>
    <w:rsid w:val="001461DE"/>
    <w:rsid w:val="0014676F"/>
    <w:rsid w:val="00146849"/>
    <w:rsid w:val="001469B4"/>
    <w:rsid w:val="00146AA4"/>
    <w:rsid w:val="00146EBC"/>
    <w:rsid w:val="00147587"/>
    <w:rsid w:val="00147AD9"/>
    <w:rsid w:val="00153716"/>
    <w:rsid w:val="00154E40"/>
    <w:rsid w:val="00155955"/>
    <w:rsid w:val="0015692F"/>
    <w:rsid w:val="00160DE9"/>
    <w:rsid w:val="00161621"/>
    <w:rsid w:val="00162240"/>
    <w:rsid w:val="0016258A"/>
    <w:rsid w:val="001625FF"/>
    <w:rsid w:val="00163011"/>
    <w:rsid w:val="00163801"/>
    <w:rsid w:val="001647C0"/>
    <w:rsid w:val="00165412"/>
    <w:rsid w:val="00165509"/>
    <w:rsid w:val="00165ED8"/>
    <w:rsid w:val="00165F08"/>
    <w:rsid w:val="00166349"/>
    <w:rsid w:val="0016759D"/>
    <w:rsid w:val="00170471"/>
    <w:rsid w:val="001706F0"/>
    <w:rsid w:val="00170B1C"/>
    <w:rsid w:val="001716DE"/>
    <w:rsid w:val="0017173A"/>
    <w:rsid w:val="00171BA1"/>
    <w:rsid w:val="00172000"/>
    <w:rsid w:val="00172763"/>
    <w:rsid w:val="0017286E"/>
    <w:rsid w:val="00172D5C"/>
    <w:rsid w:val="0017393A"/>
    <w:rsid w:val="00175219"/>
    <w:rsid w:val="00176BA2"/>
    <w:rsid w:val="00177328"/>
    <w:rsid w:val="00177D49"/>
    <w:rsid w:val="00180C1F"/>
    <w:rsid w:val="00180F6F"/>
    <w:rsid w:val="00181283"/>
    <w:rsid w:val="00181B2F"/>
    <w:rsid w:val="00181B68"/>
    <w:rsid w:val="001822D5"/>
    <w:rsid w:val="001825FA"/>
    <w:rsid w:val="00182709"/>
    <w:rsid w:val="00183FDD"/>
    <w:rsid w:val="00184799"/>
    <w:rsid w:val="00184BDD"/>
    <w:rsid w:val="00184E51"/>
    <w:rsid w:val="001858D5"/>
    <w:rsid w:val="001858FF"/>
    <w:rsid w:val="00185A81"/>
    <w:rsid w:val="0018661E"/>
    <w:rsid w:val="00192C38"/>
    <w:rsid w:val="00193423"/>
    <w:rsid w:val="00193598"/>
    <w:rsid w:val="00193B5B"/>
    <w:rsid w:val="001965B1"/>
    <w:rsid w:val="00196D98"/>
    <w:rsid w:val="0019721B"/>
    <w:rsid w:val="001A0056"/>
    <w:rsid w:val="001A030C"/>
    <w:rsid w:val="001A4171"/>
    <w:rsid w:val="001A4520"/>
    <w:rsid w:val="001A481F"/>
    <w:rsid w:val="001A4C45"/>
    <w:rsid w:val="001A4F22"/>
    <w:rsid w:val="001A5431"/>
    <w:rsid w:val="001A67D0"/>
    <w:rsid w:val="001A7E65"/>
    <w:rsid w:val="001B0386"/>
    <w:rsid w:val="001B10B4"/>
    <w:rsid w:val="001B1A2F"/>
    <w:rsid w:val="001B1CFB"/>
    <w:rsid w:val="001B1FA4"/>
    <w:rsid w:val="001B2C65"/>
    <w:rsid w:val="001B3220"/>
    <w:rsid w:val="001B3975"/>
    <w:rsid w:val="001B3A4F"/>
    <w:rsid w:val="001B613A"/>
    <w:rsid w:val="001B7499"/>
    <w:rsid w:val="001B7BC2"/>
    <w:rsid w:val="001C0D18"/>
    <w:rsid w:val="001C1315"/>
    <w:rsid w:val="001C3FC1"/>
    <w:rsid w:val="001C422C"/>
    <w:rsid w:val="001C45F2"/>
    <w:rsid w:val="001C4ED0"/>
    <w:rsid w:val="001C5589"/>
    <w:rsid w:val="001C6392"/>
    <w:rsid w:val="001C68AD"/>
    <w:rsid w:val="001C705C"/>
    <w:rsid w:val="001C71F8"/>
    <w:rsid w:val="001C7F98"/>
    <w:rsid w:val="001D0EC8"/>
    <w:rsid w:val="001D10E2"/>
    <w:rsid w:val="001D3A3C"/>
    <w:rsid w:val="001D5511"/>
    <w:rsid w:val="001D6B7E"/>
    <w:rsid w:val="001D7BC4"/>
    <w:rsid w:val="001D7CF4"/>
    <w:rsid w:val="001E08A3"/>
    <w:rsid w:val="001E0E94"/>
    <w:rsid w:val="001E2CF2"/>
    <w:rsid w:val="001E2DF8"/>
    <w:rsid w:val="001E2E6C"/>
    <w:rsid w:val="001E32D8"/>
    <w:rsid w:val="001E50DE"/>
    <w:rsid w:val="001E5130"/>
    <w:rsid w:val="001E6408"/>
    <w:rsid w:val="001F2304"/>
    <w:rsid w:val="001F24DB"/>
    <w:rsid w:val="001F3B32"/>
    <w:rsid w:val="001F4194"/>
    <w:rsid w:val="001F5670"/>
    <w:rsid w:val="001F5C09"/>
    <w:rsid w:val="001F5FAF"/>
    <w:rsid w:val="001F6CC3"/>
    <w:rsid w:val="001F6F4B"/>
    <w:rsid w:val="001F7ADF"/>
    <w:rsid w:val="002003BC"/>
    <w:rsid w:val="00201181"/>
    <w:rsid w:val="00201624"/>
    <w:rsid w:val="00202282"/>
    <w:rsid w:val="002031EB"/>
    <w:rsid w:val="00204C62"/>
    <w:rsid w:val="00205D65"/>
    <w:rsid w:val="002060F4"/>
    <w:rsid w:val="0020702F"/>
    <w:rsid w:val="00207250"/>
    <w:rsid w:val="00207801"/>
    <w:rsid w:val="00210AB8"/>
    <w:rsid w:val="0021320C"/>
    <w:rsid w:val="002138CA"/>
    <w:rsid w:val="002146A3"/>
    <w:rsid w:val="002164AF"/>
    <w:rsid w:val="00217B77"/>
    <w:rsid w:val="00217CB9"/>
    <w:rsid w:val="0022069C"/>
    <w:rsid w:val="00220D53"/>
    <w:rsid w:val="00220FAB"/>
    <w:rsid w:val="0022182A"/>
    <w:rsid w:val="00221A47"/>
    <w:rsid w:val="00222082"/>
    <w:rsid w:val="00223C41"/>
    <w:rsid w:val="00223F8B"/>
    <w:rsid w:val="002249D8"/>
    <w:rsid w:val="0022504F"/>
    <w:rsid w:val="002257EA"/>
    <w:rsid w:val="0023070B"/>
    <w:rsid w:val="00231457"/>
    <w:rsid w:val="0023156E"/>
    <w:rsid w:val="002322EE"/>
    <w:rsid w:val="00232AD2"/>
    <w:rsid w:val="0023316B"/>
    <w:rsid w:val="00234352"/>
    <w:rsid w:val="00237924"/>
    <w:rsid w:val="0024074F"/>
    <w:rsid w:val="00240A16"/>
    <w:rsid w:val="002412A6"/>
    <w:rsid w:val="00241A1A"/>
    <w:rsid w:val="00242D36"/>
    <w:rsid w:val="00243B15"/>
    <w:rsid w:val="002448BF"/>
    <w:rsid w:val="00245153"/>
    <w:rsid w:val="00245B76"/>
    <w:rsid w:val="002472B5"/>
    <w:rsid w:val="00247595"/>
    <w:rsid w:val="0024773A"/>
    <w:rsid w:val="0024780D"/>
    <w:rsid w:val="00247B6E"/>
    <w:rsid w:val="002503F8"/>
    <w:rsid w:val="002506F5"/>
    <w:rsid w:val="0025128B"/>
    <w:rsid w:val="00251B83"/>
    <w:rsid w:val="00251CA6"/>
    <w:rsid w:val="002521E8"/>
    <w:rsid w:val="00253382"/>
    <w:rsid w:val="00253DEA"/>
    <w:rsid w:val="00254300"/>
    <w:rsid w:val="00254349"/>
    <w:rsid w:val="00257CA0"/>
    <w:rsid w:val="002606A2"/>
    <w:rsid w:val="00260D03"/>
    <w:rsid w:val="00263EE6"/>
    <w:rsid w:val="002640F4"/>
    <w:rsid w:val="002645FF"/>
    <w:rsid w:val="00264C6D"/>
    <w:rsid w:val="00264D50"/>
    <w:rsid w:val="00265BE9"/>
    <w:rsid w:val="00265DCD"/>
    <w:rsid w:val="00266BE3"/>
    <w:rsid w:val="00266F57"/>
    <w:rsid w:val="00267066"/>
    <w:rsid w:val="00267DD7"/>
    <w:rsid w:val="002704D2"/>
    <w:rsid w:val="00270A81"/>
    <w:rsid w:val="00272E3C"/>
    <w:rsid w:val="00273108"/>
    <w:rsid w:val="002732E2"/>
    <w:rsid w:val="00273DBA"/>
    <w:rsid w:val="002741AF"/>
    <w:rsid w:val="002743B1"/>
    <w:rsid w:val="0027632E"/>
    <w:rsid w:val="00276D89"/>
    <w:rsid w:val="00277A7C"/>
    <w:rsid w:val="00277C89"/>
    <w:rsid w:val="00277F83"/>
    <w:rsid w:val="00280AE8"/>
    <w:rsid w:val="00281B38"/>
    <w:rsid w:val="00282FA3"/>
    <w:rsid w:val="00283E09"/>
    <w:rsid w:val="002848F5"/>
    <w:rsid w:val="00285B9F"/>
    <w:rsid w:val="00286025"/>
    <w:rsid w:val="002869B7"/>
    <w:rsid w:val="0028758E"/>
    <w:rsid w:val="00287DD8"/>
    <w:rsid w:val="0029027C"/>
    <w:rsid w:val="00291241"/>
    <w:rsid w:val="002914B2"/>
    <w:rsid w:val="00292257"/>
    <w:rsid w:val="00292316"/>
    <w:rsid w:val="0029231C"/>
    <w:rsid w:val="002931F7"/>
    <w:rsid w:val="00293F0F"/>
    <w:rsid w:val="002941FB"/>
    <w:rsid w:val="00294731"/>
    <w:rsid w:val="00294D97"/>
    <w:rsid w:val="00295622"/>
    <w:rsid w:val="00295E7B"/>
    <w:rsid w:val="00296BFE"/>
    <w:rsid w:val="00297473"/>
    <w:rsid w:val="002A0806"/>
    <w:rsid w:val="002A12AC"/>
    <w:rsid w:val="002A2AF5"/>
    <w:rsid w:val="002A2B6C"/>
    <w:rsid w:val="002A4809"/>
    <w:rsid w:val="002A4EFB"/>
    <w:rsid w:val="002A5E2E"/>
    <w:rsid w:val="002A6A2F"/>
    <w:rsid w:val="002A6F17"/>
    <w:rsid w:val="002A6F7A"/>
    <w:rsid w:val="002A6FBC"/>
    <w:rsid w:val="002B3D39"/>
    <w:rsid w:val="002B3F84"/>
    <w:rsid w:val="002B4777"/>
    <w:rsid w:val="002B49D0"/>
    <w:rsid w:val="002B5226"/>
    <w:rsid w:val="002B60E0"/>
    <w:rsid w:val="002B6F00"/>
    <w:rsid w:val="002B743C"/>
    <w:rsid w:val="002C07E4"/>
    <w:rsid w:val="002C1D73"/>
    <w:rsid w:val="002C22CE"/>
    <w:rsid w:val="002C362E"/>
    <w:rsid w:val="002C3ED0"/>
    <w:rsid w:val="002C4141"/>
    <w:rsid w:val="002C44B5"/>
    <w:rsid w:val="002C51EA"/>
    <w:rsid w:val="002C5707"/>
    <w:rsid w:val="002C5A8A"/>
    <w:rsid w:val="002C6B0D"/>
    <w:rsid w:val="002C7D7D"/>
    <w:rsid w:val="002C7EAF"/>
    <w:rsid w:val="002D008D"/>
    <w:rsid w:val="002D0274"/>
    <w:rsid w:val="002D07F3"/>
    <w:rsid w:val="002D09E3"/>
    <w:rsid w:val="002D10D4"/>
    <w:rsid w:val="002D440B"/>
    <w:rsid w:val="002D45AB"/>
    <w:rsid w:val="002D564C"/>
    <w:rsid w:val="002D56E9"/>
    <w:rsid w:val="002D58D4"/>
    <w:rsid w:val="002D7A06"/>
    <w:rsid w:val="002E038B"/>
    <w:rsid w:val="002E075F"/>
    <w:rsid w:val="002E0E81"/>
    <w:rsid w:val="002E224B"/>
    <w:rsid w:val="002E39F9"/>
    <w:rsid w:val="002E3FD0"/>
    <w:rsid w:val="002E4803"/>
    <w:rsid w:val="002E57A0"/>
    <w:rsid w:val="002E57B2"/>
    <w:rsid w:val="002E769D"/>
    <w:rsid w:val="002E76EE"/>
    <w:rsid w:val="002E7811"/>
    <w:rsid w:val="002E7ABC"/>
    <w:rsid w:val="002F0132"/>
    <w:rsid w:val="002F084A"/>
    <w:rsid w:val="002F1F7F"/>
    <w:rsid w:val="002F2035"/>
    <w:rsid w:val="002F3517"/>
    <w:rsid w:val="002F35BF"/>
    <w:rsid w:val="002F38F3"/>
    <w:rsid w:val="002F445E"/>
    <w:rsid w:val="002F49EC"/>
    <w:rsid w:val="002F4A17"/>
    <w:rsid w:val="002F505C"/>
    <w:rsid w:val="002F65F2"/>
    <w:rsid w:val="002F6C20"/>
    <w:rsid w:val="002F776D"/>
    <w:rsid w:val="003009E4"/>
    <w:rsid w:val="0030274D"/>
    <w:rsid w:val="00303168"/>
    <w:rsid w:val="00303AB1"/>
    <w:rsid w:val="00304677"/>
    <w:rsid w:val="00304C35"/>
    <w:rsid w:val="003053B5"/>
    <w:rsid w:val="00306B42"/>
    <w:rsid w:val="00310DB0"/>
    <w:rsid w:val="00311113"/>
    <w:rsid w:val="003119E3"/>
    <w:rsid w:val="00312B04"/>
    <w:rsid w:val="00312E9F"/>
    <w:rsid w:val="003131A3"/>
    <w:rsid w:val="003133B7"/>
    <w:rsid w:val="00313F30"/>
    <w:rsid w:val="003148D4"/>
    <w:rsid w:val="0031586E"/>
    <w:rsid w:val="00315D68"/>
    <w:rsid w:val="00316020"/>
    <w:rsid w:val="003177A8"/>
    <w:rsid w:val="00317ABA"/>
    <w:rsid w:val="00320BD0"/>
    <w:rsid w:val="00322353"/>
    <w:rsid w:val="00323EC6"/>
    <w:rsid w:val="003243BC"/>
    <w:rsid w:val="0032486B"/>
    <w:rsid w:val="00325D89"/>
    <w:rsid w:val="003267FC"/>
    <w:rsid w:val="0032697C"/>
    <w:rsid w:val="00326D85"/>
    <w:rsid w:val="00326DEA"/>
    <w:rsid w:val="00326E05"/>
    <w:rsid w:val="00330914"/>
    <w:rsid w:val="00330998"/>
    <w:rsid w:val="00330FB8"/>
    <w:rsid w:val="00331BB9"/>
    <w:rsid w:val="00332657"/>
    <w:rsid w:val="0033284F"/>
    <w:rsid w:val="00332FA7"/>
    <w:rsid w:val="00333102"/>
    <w:rsid w:val="0033336A"/>
    <w:rsid w:val="003336B7"/>
    <w:rsid w:val="00334473"/>
    <w:rsid w:val="003351AB"/>
    <w:rsid w:val="003352C0"/>
    <w:rsid w:val="003353B7"/>
    <w:rsid w:val="00335F16"/>
    <w:rsid w:val="00337026"/>
    <w:rsid w:val="003374FC"/>
    <w:rsid w:val="003376AC"/>
    <w:rsid w:val="00340C08"/>
    <w:rsid w:val="003418B7"/>
    <w:rsid w:val="0034247D"/>
    <w:rsid w:val="00343D1C"/>
    <w:rsid w:val="00344441"/>
    <w:rsid w:val="00345299"/>
    <w:rsid w:val="003456C8"/>
    <w:rsid w:val="00345E8E"/>
    <w:rsid w:val="0034687F"/>
    <w:rsid w:val="00346E42"/>
    <w:rsid w:val="003477EB"/>
    <w:rsid w:val="003510A3"/>
    <w:rsid w:val="003514F0"/>
    <w:rsid w:val="003516CF"/>
    <w:rsid w:val="003517E9"/>
    <w:rsid w:val="00351928"/>
    <w:rsid w:val="00351B62"/>
    <w:rsid w:val="00352373"/>
    <w:rsid w:val="00352CC6"/>
    <w:rsid w:val="003534A6"/>
    <w:rsid w:val="00353FED"/>
    <w:rsid w:val="003541F5"/>
    <w:rsid w:val="003546E2"/>
    <w:rsid w:val="00355075"/>
    <w:rsid w:val="003560B1"/>
    <w:rsid w:val="00356928"/>
    <w:rsid w:val="00356DDE"/>
    <w:rsid w:val="00357943"/>
    <w:rsid w:val="00362593"/>
    <w:rsid w:val="00363896"/>
    <w:rsid w:val="00366330"/>
    <w:rsid w:val="00367DB0"/>
    <w:rsid w:val="00370362"/>
    <w:rsid w:val="00371016"/>
    <w:rsid w:val="00371A84"/>
    <w:rsid w:val="00371F59"/>
    <w:rsid w:val="00372AD1"/>
    <w:rsid w:val="00373032"/>
    <w:rsid w:val="00373C94"/>
    <w:rsid w:val="00374126"/>
    <w:rsid w:val="00374A7B"/>
    <w:rsid w:val="0037559E"/>
    <w:rsid w:val="003755D9"/>
    <w:rsid w:val="00376C7B"/>
    <w:rsid w:val="003805AC"/>
    <w:rsid w:val="003815D2"/>
    <w:rsid w:val="00381CC3"/>
    <w:rsid w:val="00381FAB"/>
    <w:rsid w:val="00382A58"/>
    <w:rsid w:val="00383363"/>
    <w:rsid w:val="003848A8"/>
    <w:rsid w:val="00386474"/>
    <w:rsid w:val="00387873"/>
    <w:rsid w:val="003905A5"/>
    <w:rsid w:val="003911B5"/>
    <w:rsid w:val="00391286"/>
    <w:rsid w:val="00391313"/>
    <w:rsid w:val="0039210B"/>
    <w:rsid w:val="00392667"/>
    <w:rsid w:val="00393D98"/>
    <w:rsid w:val="0039414B"/>
    <w:rsid w:val="00395FB2"/>
    <w:rsid w:val="00397228"/>
    <w:rsid w:val="00397819"/>
    <w:rsid w:val="003978A4"/>
    <w:rsid w:val="003A0486"/>
    <w:rsid w:val="003A0E8B"/>
    <w:rsid w:val="003A2B85"/>
    <w:rsid w:val="003A3AEE"/>
    <w:rsid w:val="003A4602"/>
    <w:rsid w:val="003A4894"/>
    <w:rsid w:val="003A4BC6"/>
    <w:rsid w:val="003A4D2D"/>
    <w:rsid w:val="003A56B1"/>
    <w:rsid w:val="003A623E"/>
    <w:rsid w:val="003B3580"/>
    <w:rsid w:val="003B37DB"/>
    <w:rsid w:val="003B57B3"/>
    <w:rsid w:val="003B6BB7"/>
    <w:rsid w:val="003B6E9A"/>
    <w:rsid w:val="003B6F9B"/>
    <w:rsid w:val="003B7196"/>
    <w:rsid w:val="003B7B38"/>
    <w:rsid w:val="003B7F6D"/>
    <w:rsid w:val="003C056E"/>
    <w:rsid w:val="003C06B4"/>
    <w:rsid w:val="003C1B7E"/>
    <w:rsid w:val="003C26E6"/>
    <w:rsid w:val="003C456E"/>
    <w:rsid w:val="003C470C"/>
    <w:rsid w:val="003C5A56"/>
    <w:rsid w:val="003C5AA1"/>
    <w:rsid w:val="003C6A1E"/>
    <w:rsid w:val="003C75F0"/>
    <w:rsid w:val="003D1308"/>
    <w:rsid w:val="003D1625"/>
    <w:rsid w:val="003D1F9E"/>
    <w:rsid w:val="003D2809"/>
    <w:rsid w:val="003D2B39"/>
    <w:rsid w:val="003D2DA7"/>
    <w:rsid w:val="003D336B"/>
    <w:rsid w:val="003D4A10"/>
    <w:rsid w:val="003D4C04"/>
    <w:rsid w:val="003D5A97"/>
    <w:rsid w:val="003D5F43"/>
    <w:rsid w:val="003D68B5"/>
    <w:rsid w:val="003D7ADF"/>
    <w:rsid w:val="003D7DB9"/>
    <w:rsid w:val="003E04D9"/>
    <w:rsid w:val="003E0996"/>
    <w:rsid w:val="003E0F66"/>
    <w:rsid w:val="003E17DE"/>
    <w:rsid w:val="003E1A73"/>
    <w:rsid w:val="003E2269"/>
    <w:rsid w:val="003E27AC"/>
    <w:rsid w:val="003E487D"/>
    <w:rsid w:val="003E4EC3"/>
    <w:rsid w:val="003E525D"/>
    <w:rsid w:val="003E5618"/>
    <w:rsid w:val="003E5FD5"/>
    <w:rsid w:val="003E7A28"/>
    <w:rsid w:val="003E7D72"/>
    <w:rsid w:val="003F0832"/>
    <w:rsid w:val="003F1180"/>
    <w:rsid w:val="003F3AE0"/>
    <w:rsid w:val="003F453C"/>
    <w:rsid w:val="003F5393"/>
    <w:rsid w:val="003F5961"/>
    <w:rsid w:val="004002E9"/>
    <w:rsid w:val="004009FA"/>
    <w:rsid w:val="00402A95"/>
    <w:rsid w:val="00402A9A"/>
    <w:rsid w:val="00402E12"/>
    <w:rsid w:val="00403441"/>
    <w:rsid w:val="0040352C"/>
    <w:rsid w:val="00410B18"/>
    <w:rsid w:val="004137A9"/>
    <w:rsid w:val="00416764"/>
    <w:rsid w:val="00416EAF"/>
    <w:rsid w:val="00417C95"/>
    <w:rsid w:val="0042037D"/>
    <w:rsid w:val="00420EAB"/>
    <w:rsid w:val="00421298"/>
    <w:rsid w:val="00422077"/>
    <w:rsid w:val="0042210D"/>
    <w:rsid w:val="0042270E"/>
    <w:rsid w:val="00422964"/>
    <w:rsid w:val="00422B40"/>
    <w:rsid w:val="00422C76"/>
    <w:rsid w:val="00422F37"/>
    <w:rsid w:val="00423AEE"/>
    <w:rsid w:val="00423FD3"/>
    <w:rsid w:val="00425159"/>
    <w:rsid w:val="00425579"/>
    <w:rsid w:val="00425D21"/>
    <w:rsid w:val="00426515"/>
    <w:rsid w:val="004272BF"/>
    <w:rsid w:val="00427484"/>
    <w:rsid w:val="004303B1"/>
    <w:rsid w:val="0043182B"/>
    <w:rsid w:val="00431A29"/>
    <w:rsid w:val="00432F51"/>
    <w:rsid w:val="00434534"/>
    <w:rsid w:val="004349B9"/>
    <w:rsid w:val="004356A1"/>
    <w:rsid w:val="00436630"/>
    <w:rsid w:val="00437159"/>
    <w:rsid w:val="00440098"/>
    <w:rsid w:val="004408D8"/>
    <w:rsid w:val="00440F5E"/>
    <w:rsid w:val="00441AAC"/>
    <w:rsid w:val="004427C5"/>
    <w:rsid w:val="00443EDD"/>
    <w:rsid w:val="0044407D"/>
    <w:rsid w:val="0044435A"/>
    <w:rsid w:val="004443EA"/>
    <w:rsid w:val="00444601"/>
    <w:rsid w:val="00445139"/>
    <w:rsid w:val="00445185"/>
    <w:rsid w:val="0044590B"/>
    <w:rsid w:val="00446424"/>
    <w:rsid w:val="00446902"/>
    <w:rsid w:val="00446B0D"/>
    <w:rsid w:val="00446D0C"/>
    <w:rsid w:val="00446D4B"/>
    <w:rsid w:val="00451162"/>
    <w:rsid w:val="004514C8"/>
    <w:rsid w:val="004535EB"/>
    <w:rsid w:val="00453D14"/>
    <w:rsid w:val="00454443"/>
    <w:rsid w:val="004547DD"/>
    <w:rsid w:val="00456DDA"/>
    <w:rsid w:val="004575B3"/>
    <w:rsid w:val="00460D22"/>
    <w:rsid w:val="00461008"/>
    <w:rsid w:val="0046105F"/>
    <w:rsid w:val="0046107A"/>
    <w:rsid w:val="00461A7C"/>
    <w:rsid w:val="0046253F"/>
    <w:rsid w:val="004655CB"/>
    <w:rsid w:val="004661B0"/>
    <w:rsid w:val="0046687D"/>
    <w:rsid w:val="00467592"/>
    <w:rsid w:val="00467B0B"/>
    <w:rsid w:val="00467E94"/>
    <w:rsid w:val="0047007D"/>
    <w:rsid w:val="004722E2"/>
    <w:rsid w:val="00472C4D"/>
    <w:rsid w:val="004734CF"/>
    <w:rsid w:val="004743D5"/>
    <w:rsid w:val="004749F5"/>
    <w:rsid w:val="00474B83"/>
    <w:rsid w:val="00475CE3"/>
    <w:rsid w:val="00475D11"/>
    <w:rsid w:val="00476CA5"/>
    <w:rsid w:val="004818FD"/>
    <w:rsid w:val="00481FEC"/>
    <w:rsid w:val="00483AFF"/>
    <w:rsid w:val="00483B8C"/>
    <w:rsid w:val="00483EF7"/>
    <w:rsid w:val="00484BF8"/>
    <w:rsid w:val="004851B7"/>
    <w:rsid w:val="004871CB"/>
    <w:rsid w:val="004872B0"/>
    <w:rsid w:val="0048759B"/>
    <w:rsid w:val="0048761B"/>
    <w:rsid w:val="004877F1"/>
    <w:rsid w:val="004878D1"/>
    <w:rsid w:val="004912A3"/>
    <w:rsid w:val="00491AEB"/>
    <w:rsid w:val="004930C7"/>
    <w:rsid w:val="00493D91"/>
    <w:rsid w:val="00494AF8"/>
    <w:rsid w:val="004954C5"/>
    <w:rsid w:val="00497460"/>
    <w:rsid w:val="004A0D3C"/>
    <w:rsid w:val="004A174C"/>
    <w:rsid w:val="004A1BCB"/>
    <w:rsid w:val="004A23D1"/>
    <w:rsid w:val="004A26AA"/>
    <w:rsid w:val="004A273E"/>
    <w:rsid w:val="004A2741"/>
    <w:rsid w:val="004A3909"/>
    <w:rsid w:val="004A3E3F"/>
    <w:rsid w:val="004A514D"/>
    <w:rsid w:val="004A57B7"/>
    <w:rsid w:val="004A57B9"/>
    <w:rsid w:val="004A5AC7"/>
    <w:rsid w:val="004A5EFA"/>
    <w:rsid w:val="004A6A05"/>
    <w:rsid w:val="004A6F20"/>
    <w:rsid w:val="004A75CF"/>
    <w:rsid w:val="004A772D"/>
    <w:rsid w:val="004A7AB2"/>
    <w:rsid w:val="004A7BA8"/>
    <w:rsid w:val="004B001C"/>
    <w:rsid w:val="004B0106"/>
    <w:rsid w:val="004B12CF"/>
    <w:rsid w:val="004B16F1"/>
    <w:rsid w:val="004B20F0"/>
    <w:rsid w:val="004B3AE2"/>
    <w:rsid w:val="004B3F24"/>
    <w:rsid w:val="004B4081"/>
    <w:rsid w:val="004B4094"/>
    <w:rsid w:val="004B73E4"/>
    <w:rsid w:val="004C05D7"/>
    <w:rsid w:val="004C3087"/>
    <w:rsid w:val="004C3241"/>
    <w:rsid w:val="004C387B"/>
    <w:rsid w:val="004C461E"/>
    <w:rsid w:val="004C6B00"/>
    <w:rsid w:val="004D1456"/>
    <w:rsid w:val="004D14F5"/>
    <w:rsid w:val="004D17E9"/>
    <w:rsid w:val="004D1AA5"/>
    <w:rsid w:val="004D1B0E"/>
    <w:rsid w:val="004D2600"/>
    <w:rsid w:val="004D27EB"/>
    <w:rsid w:val="004D3F9C"/>
    <w:rsid w:val="004D47DC"/>
    <w:rsid w:val="004D4ECE"/>
    <w:rsid w:val="004D560F"/>
    <w:rsid w:val="004D561E"/>
    <w:rsid w:val="004D60E3"/>
    <w:rsid w:val="004D6801"/>
    <w:rsid w:val="004D762F"/>
    <w:rsid w:val="004D7997"/>
    <w:rsid w:val="004E0C9F"/>
    <w:rsid w:val="004E1B46"/>
    <w:rsid w:val="004E1CD4"/>
    <w:rsid w:val="004E1D2D"/>
    <w:rsid w:val="004E22AF"/>
    <w:rsid w:val="004E4332"/>
    <w:rsid w:val="004E457B"/>
    <w:rsid w:val="004E46D6"/>
    <w:rsid w:val="004E519B"/>
    <w:rsid w:val="004E5861"/>
    <w:rsid w:val="004E5EB7"/>
    <w:rsid w:val="004E643C"/>
    <w:rsid w:val="004E6DB9"/>
    <w:rsid w:val="004E7A9F"/>
    <w:rsid w:val="004F00AD"/>
    <w:rsid w:val="004F1C40"/>
    <w:rsid w:val="004F1E35"/>
    <w:rsid w:val="004F231B"/>
    <w:rsid w:val="004F2E32"/>
    <w:rsid w:val="004F4657"/>
    <w:rsid w:val="004F4F5B"/>
    <w:rsid w:val="004F506F"/>
    <w:rsid w:val="004F52E1"/>
    <w:rsid w:val="00500F3E"/>
    <w:rsid w:val="00503EFC"/>
    <w:rsid w:val="0050450E"/>
    <w:rsid w:val="005051FE"/>
    <w:rsid w:val="00507A55"/>
    <w:rsid w:val="00510A28"/>
    <w:rsid w:val="00510B96"/>
    <w:rsid w:val="00510FC8"/>
    <w:rsid w:val="00511356"/>
    <w:rsid w:val="00511D6D"/>
    <w:rsid w:val="00513144"/>
    <w:rsid w:val="005136E0"/>
    <w:rsid w:val="00513844"/>
    <w:rsid w:val="00513F06"/>
    <w:rsid w:val="00514115"/>
    <w:rsid w:val="00514BF0"/>
    <w:rsid w:val="0051604D"/>
    <w:rsid w:val="00516EC1"/>
    <w:rsid w:val="005204DC"/>
    <w:rsid w:val="0052106E"/>
    <w:rsid w:val="0052180D"/>
    <w:rsid w:val="0052188D"/>
    <w:rsid w:val="00521E90"/>
    <w:rsid w:val="00524F63"/>
    <w:rsid w:val="0052530E"/>
    <w:rsid w:val="005257B0"/>
    <w:rsid w:val="0052633E"/>
    <w:rsid w:val="00526930"/>
    <w:rsid w:val="0053077D"/>
    <w:rsid w:val="005308F4"/>
    <w:rsid w:val="0053182C"/>
    <w:rsid w:val="00531F72"/>
    <w:rsid w:val="00533B7B"/>
    <w:rsid w:val="0053441C"/>
    <w:rsid w:val="00534E20"/>
    <w:rsid w:val="005355CC"/>
    <w:rsid w:val="00535779"/>
    <w:rsid w:val="00535A90"/>
    <w:rsid w:val="00535D53"/>
    <w:rsid w:val="00535D9C"/>
    <w:rsid w:val="00536831"/>
    <w:rsid w:val="00536C01"/>
    <w:rsid w:val="0053721E"/>
    <w:rsid w:val="0054205E"/>
    <w:rsid w:val="00543DFC"/>
    <w:rsid w:val="00543EE0"/>
    <w:rsid w:val="005464BB"/>
    <w:rsid w:val="0054650E"/>
    <w:rsid w:val="00546599"/>
    <w:rsid w:val="005469FD"/>
    <w:rsid w:val="00547B09"/>
    <w:rsid w:val="00550932"/>
    <w:rsid w:val="00550C1F"/>
    <w:rsid w:val="00550FB8"/>
    <w:rsid w:val="005515DA"/>
    <w:rsid w:val="0055186A"/>
    <w:rsid w:val="00552E94"/>
    <w:rsid w:val="005531FF"/>
    <w:rsid w:val="00553BC4"/>
    <w:rsid w:val="00553F84"/>
    <w:rsid w:val="00554420"/>
    <w:rsid w:val="0055510E"/>
    <w:rsid w:val="0055629E"/>
    <w:rsid w:val="00556F5F"/>
    <w:rsid w:val="0055773D"/>
    <w:rsid w:val="00560D3D"/>
    <w:rsid w:val="005611B4"/>
    <w:rsid w:val="005619AD"/>
    <w:rsid w:val="005626E4"/>
    <w:rsid w:val="00565104"/>
    <w:rsid w:val="00567559"/>
    <w:rsid w:val="00570257"/>
    <w:rsid w:val="00571FDE"/>
    <w:rsid w:val="0057254F"/>
    <w:rsid w:val="00572605"/>
    <w:rsid w:val="0057375E"/>
    <w:rsid w:val="00573C32"/>
    <w:rsid w:val="00574483"/>
    <w:rsid w:val="00574B7E"/>
    <w:rsid w:val="00575D4F"/>
    <w:rsid w:val="005765C4"/>
    <w:rsid w:val="00576EA1"/>
    <w:rsid w:val="005770DA"/>
    <w:rsid w:val="005776D6"/>
    <w:rsid w:val="005813E3"/>
    <w:rsid w:val="005817A9"/>
    <w:rsid w:val="00581899"/>
    <w:rsid w:val="005823F9"/>
    <w:rsid w:val="00582984"/>
    <w:rsid w:val="00582F12"/>
    <w:rsid w:val="00582F57"/>
    <w:rsid w:val="00583B99"/>
    <w:rsid w:val="00584D7C"/>
    <w:rsid w:val="00585A6B"/>
    <w:rsid w:val="00586A7A"/>
    <w:rsid w:val="00587493"/>
    <w:rsid w:val="00590D1A"/>
    <w:rsid w:val="00591698"/>
    <w:rsid w:val="00593550"/>
    <w:rsid w:val="005938B4"/>
    <w:rsid w:val="005948C1"/>
    <w:rsid w:val="00595D6A"/>
    <w:rsid w:val="005970B1"/>
    <w:rsid w:val="00597609"/>
    <w:rsid w:val="005A2217"/>
    <w:rsid w:val="005A2FA5"/>
    <w:rsid w:val="005A32E7"/>
    <w:rsid w:val="005A4375"/>
    <w:rsid w:val="005A4871"/>
    <w:rsid w:val="005A60C9"/>
    <w:rsid w:val="005A6A6A"/>
    <w:rsid w:val="005A7010"/>
    <w:rsid w:val="005B12CA"/>
    <w:rsid w:val="005B14B5"/>
    <w:rsid w:val="005B20D2"/>
    <w:rsid w:val="005B35FF"/>
    <w:rsid w:val="005B367E"/>
    <w:rsid w:val="005B4277"/>
    <w:rsid w:val="005B48CB"/>
    <w:rsid w:val="005B7145"/>
    <w:rsid w:val="005B7D7E"/>
    <w:rsid w:val="005C023A"/>
    <w:rsid w:val="005C0F8E"/>
    <w:rsid w:val="005C1AC2"/>
    <w:rsid w:val="005C2E00"/>
    <w:rsid w:val="005C2F84"/>
    <w:rsid w:val="005C3D75"/>
    <w:rsid w:val="005C4B96"/>
    <w:rsid w:val="005C4C52"/>
    <w:rsid w:val="005C644E"/>
    <w:rsid w:val="005C6DD6"/>
    <w:rsid w:val="005C79A9"/>
    <w:rsid w:val="005D1057"/>
    <w:rsid w:val="005D1900"/>
    <w:rsid w:val="005D20E2"/>
    <w:rsid w:val="005D332A"/>
    <w:rsid w:val="005D342E"/>
    <w:rsid w:val="005D3730"/>
    <w:rsid w:val="005D38D8"/>
    <w:rsid w:val="005D3A3C"/>
    <w:rsid w:val="005D3C2B"/>
    <w:rsid w:val="005D49D4"/>
    <w:rsid w:val="005D49DB"/>
    <w:rsid w:val="005D51B8"/>
    <w:rsid w:val="005D5231"/>
    <w:rsid w:val="005D5919"/>
    <w:rsid w:val="005D7165"/>
    <w:rsid w:val="005D748A"/>
    <w:rsid w:val="005D7528"/>
    <w:rsid w:val="005D7B68"/>
    <w:rsid w:val="005E011E"/>
    <w:rsid w:val="005E043A"/>
    <w:rsid w:val="005E1877"/>
    <w:rsid w:val="005E2631"/>
    <w:rsid w:val="005E2746"/>
    <w:rsid w:val="005E318B"/>
    <w:rsid w:val="005E3763"/>
    <w:rsid w:val="005E3DE2"/>
    <w:rsid w:val="005E5921"/>
    <w:rsid w:val="005E6375"/>
    <w:rsid w:val="005E798E"/>
    <w:rsid w:val="005E7EF1"/>
    <w:rsid w:val="005F0402"/>
    <w:rsid w:val="005F054B"/>
    <w:rsid w:val="005F096D"/>
    <w:rsid w:val="005F1A0B"/>
    <w:rsid w:val="005F21EA"/>
    <w:rsid w:val="005F3782"/>
    <w:rsid w:val="005F3D38"/>
    <w:rsid w:val="005F448F"/>
    <w:rsid w:val="005F67E1"/>
    <w:rsid w:val="005F7456"/>
    <w:rsid w:val="006001C0"/>
    <w:rsid w:val="00600651"/>
    <w:rsid w:val="00601D2C"/>
    <w:rsid w:val="00602285"/>
    <w:rsid w:val="006024E7"/>
    <w:rsid w:val="0060270A"/>
    <w:rsid w:val="00602A95"/>
    <w:rsid w:val="00602C44"/>
    <w:rsid w:val="00603816"/>
    <w:rsid w:val="00603D83"/>
    <w:rsid w:val="0060401E"/>
    <w:rsid w:val="0060480C"/>
    <w:rsid w:val="006051DE"/>
    <w:rsid w:val="006052CA"/>
    <w:rsid w:val="00605AE7"/>
    <w:rsid w:val="006062C0"/>
    <w:rsid w:val="00606E2A"/>
    <w:rsid w:val="00610BDF"/>
    <w:rsid w:val="00613370"/>
    <w:rsid w:val="006146A2"/>
    <w:rsid w:val="00614765"/>
    <w:rsid w:val="00614CA0"/>
    <w:rsid w:val="006159C8"/>
    <w:rsid w:val="0061642D"/>
    <w:rsid w:val="00616BBB"/>
    <w:rsid w:val="00620C37"/>
    <w:rsid w:val="006216F7"/>
    <w:rsid w:val="006226C1"/>
    <w:rsid w:val="00623A12"/>
    <w:rsid w:val="006244ED"/>
    <w:rsid w:val="00624A6A"/>
    <w:rsid w:val="00625AE3"/>
    <w:rsid w:val="006268AE"/>
    <w:rsid w:val="00627114"/>
    <w:rsid w:val="0062797D"/>
    <w:rsid w:val="006304E7"/>
    <w:rsid w:val="006316AA"/>
    <w:rsid w:val="00631BB3"/>
    <w:rsid w:val="00632358"/>
    <w:rsid w:val="006350D6"/>
    <w:rsid w:val="00636199"/>
    <w:rsid w:val="00637AA1"/>
    <w:rsid w:val="00640DC4"/>
    <w:rsid w:val="006421AF"/>
    <w:rsid w:val="00642BC4"/>
    <w:rsid w:val="00642E7E"/>
    <w:rsid w:val="006441CA"/>
    <w:rsid w:val="00644D84"/>
    <w:rsid w:val="00644E09"/>
    <w:rsid w:val="00646A22"/>
    <w:rsid w:val="0064722D"/>
    <w:rsid w:val="00647275"/>
    <w:rsid w:val="006515FE"/>
    <w:rsid w:val="00653065"/>
    <w:rsid w:val="00653D6F"/>
    <w:rsid w:val="00655E0F"/>
    <w:rsid w:val="00657773"/>
    <w:rsid w:val="00660C06"/>
    <w:rsid w:val="00660CF4"/>
    <w:rsid w:val="0066107F"/>
    <w:rsid w:val="00661C2E"/>
    <w:rsid w:val="006636EA"/>
    <w:rsid w:val="006639C2"/>
    <w:rsid w:val="00664448"/>
    <w:rsid w:val="00664D12"/>
    <w:rsid w:val="0066575C"/>
    <w:rsid w:val="006666E9"/>
    <w:rsid w:val="00667251"/>
    <w:rsid w:val="00667443"/>
    <w:rsid w:val="00671A9F"/>
    <w:rsid w:val="0067335F"/>
    <w:rsid w:val="006737C6"/>
    <w:rsid w:val="00673AEC"/>
    <w:rsid w:val="00673BE5"/>
    <w:rsid w:val="00675830"/>
    <w:rsid w:val="006774D3"/>
    <w:rsid w:val="00677B60"/>
    <w:rsid w:val="006805FD"/>
    <w:rsid w:val="00681284"/>
    <w:rsid w:val="00681711"/>
    <w:rsid w:val="00681E5A"/>
    <w:rsid w:val="00682427"/>
    <w:rsid w:val="00683B0C"/>
    <w:rsid w:val="00683DC9"/>
    <w:rsid w:val="00684120"/>
    <w:rsid w:val="006856B2"/>
    <w:rsid w:val="0068722A"/>
    <w:rsid w:val="0068743A"/>
    <w:rsid w:val="00690CB2"/>
    <w:rsid w:val="006913B0"/>
    <w:rsid w:val="00691623"/>
    <w:rsid w:val="00691E7D"/>
    <w:rsid w:val="0069214A"/>
    <w:rsid w:val="0069229D"/>
    <w:rsid w:val="006932BF"/>
    <w:rsid w:val="00694058"/>
    <w:rsid w:val="006941E6"/>
    <w:rsid w:val="0069537D"/>
    <w:rsid w:val="006A0200"/>
    <w:rsid w:val="006A0CC5"/>
    <w:rsid w:val="006A1256"/>
    <w:rsid w:val="006A186D"/>
    <w:rsid w:val="006A1CE6"/>
    <w:rsid w:val="006A31FB"/>
    <w:rsid w:val="006A48C5"/>
    <w:rsid w:val="006A494E"/>
    <w:rsid w:val="006A5A4B"/>
    <w:rsid w:val="006A615E"/>
    <w:rsid w:val="006A6D04"/>
    <w:rsid w:val="006A6F6E"/>
    <w:rsid w:val="006A74FE"/>
    <w:rsid w:val="006B04B2"/>
    <w:rsid w:val="006B37F9"/>
    <w:rsid w:val="006B42F5"/>
    <w:rsid w:val="006B5D7E"/>
    <w:rsid w:val="006B76A5"/>
    <w:rsid w:val="006B7B38"/>
    <w:rsid w:val="006C0225"/>
    <w:rsid w:val="006C056A"/>
    <w:rsid w:val="006C1915"/>
    <w:rsid w:val="006C1ECC"/>
    <w:rsid w:val="006C269B"/>
    <w:rsid w:val="006C35A1"/>
    <w:rsid w:val="006C5ADA"/>
    <w:rsid w:val="006C5E0F"/>
    <w:rsid w:val="006C7823"/>
    <w:rsid w:val="006D0EFD"/>
    <w:rsid w:val="006D18ED"/>
    <w:rsid w:val="006D2CD0"/>
    <w:rsid w:val="006D36D8"/>
    <w:rsid w:val="006D44D1"/>
    <w:rsid w:val="006D4E56"/>
    <w:rsid w:val="006D5451"/>
    <w:rsid w:val="006D7A72"/>
    <w:rsid w:val="006D7E2A"/>
    <w:rsid w:val="006D7E3B"/>
    <w:rsid w:val="006E097D"/>
    <w:rsid w:val="006E1D9E"/>
    <w:rsid w:val="006E21B0"/>
    <w:rsid w:val="006E2CED"/>
    <w:rsid w:val="006E5975"/>
    <w:rsid w:val="006E6356"/>
    <w:rsid w:val="006E68A8"/>
    <w:rsid w:val="006E743E"/>
    <w:rsid w:val="006E7B64"/>
    <w:rsid w:val="006F03A5"/>
    <w:rsid w:val="006F14A4"/>
    <w:rsid w:val="006F2DB1"/>
    <w:rsid w:val="006F30C8"/>
    <w:rsid w:val="006F32E8"/>
    <w:rsid w:val="006F584F"/>
    <w:rsid w:val="006F5A3E"/>
    <w:rsid w:val="006F5CA7"/>
    <w:rsid w:val="006F5FE8"/>
    <w:rsid w:val="006F6321"/>
    <w:rsid w:val="0070116D"/>
    <w:rsid w:val="00701CAE"/>
    <w:rsid w:val="00702D26"/>
    <w:rsid w:val="00703EB8"/>
    <w:rsid w:val="0070400B"/>
    <w:rsid w:val="00704881"/>
    <w:rsid w:val="00704EC5"/>
    <w:rsid w:val="0070513A"/>
    <w:rsid w:val="007066B9"/>
    <w:rsid w:val="00706C42"/>
    <w:rsid w:val="0071041C"/>
    <w:rsid w:val="00712A57"/>
    <w:rsid w:val="00714EEC"/>
    <w:rsid w:val="007168F0"/>
    <w:rsid w:val="0071763B"/>
    <w:rsid w:val="00722419"/>
    <w:rsid w:val="0072250D"/>
    <w:rsid w:val="00723744"/>
    <w:rsid w:val="00724FDD"/>
    <w:rsid w:val="00725692"/>
    <w:rsid w:val="00725792"/>
    <w:rsid w:val="00725C83"/>
    <w:rsid w:val="00726AC2"/>
    <w:rsid w:val="00726D3B"/>
    <w:rsid w:val="007301BA"/>
    <w:rsid w:val="00730C71"/>
    <w:rsid w:val="0073195B"/>
    <w:rsid w:val="007333D5"/>
    <w:rsid w:val="00733614"/>
    <w:rsid w:val="007340CA"/>
    <w:rsid w:val="00734E38"/>
    <w:rsid w:val="0073526C"/>
    <w:rsid w:val="00735615"/>
    <w:rsid w:val="00735A55"/>
    <w:rsid w:val="007366CB"/>
    <w:rsid w:val="00736779"/>
    <w:rsid w:val="0073773B"/>
    <w:rsid w:val="00737890"/>
    <w:rsid w:val="007403A5"/>
    <w:rsid w:val="007404A4"/>
    <w:rsid w:val="00740F0E"/>
    <w:rsid w:val="0074118F"/>
    <w:rsid w:val="007412A6"/>
    <w:rsid w:val="007417E5"/>
    <w:rsid w:val="00741A24"/>
    <w:rsid w:val="00741EC0"/>
    <w:rsid w:val="007427AF"/>
    <w:rsid w:val="00742977"/>
    <w:rsid w:val="00743313"/>
    <w:rsid w:val="007433B8"/>
    <w:rsid w:val="00743633"/>
    <w:rsid w:val="00743CC5"/>
    <w:rsid w:val="00744622"/>
    <w:rsid w:val="00744F75"/>
    <w:rsid w:val="0074508A"/>
    <w:rsid w:val="007453C8"/>
    <w:rsid w:val="007472BA"/>
    <w:rsid w:val="007473B7"/>
    <w:rsid w:val="00747441"/>
    <w:rsid w:val="0074754D"/>
    <w:rsid w:val="00747706"/>
    <w:rsid w:val="00752084"/>
    <w:rsid w:val="00752222"/>
    <w:rsid w:val="007526F7"/>
    <w:rsid w:val="00752D28"/>
    <w:rsid w:val="00753020"/>
    <w:rsid w:val="0075477D"/>
    <w:rsid w:val="00755057"/>
    <w:rsid w:val="007554BC"/>
    <w:rsid w:val="00757A6C"/>
    <w:rsid w:val="00760035"/>
    <w:rsid w:val="0076004A"/>
    <w:rsid w:val="007602CA"/>
    <w:rsid w:val="007608AB"/>
    <w:rsid w:val="007608C3"/>
    <w:rsid w:val="00761505"/>
    <w:rsid w:val="00763D95"/>
    <w:rsid w:val="00764E90"/>
    <w:rsid w:val="00765C72"/>
    <w:rsid w:val="00766C62"/>
    <w:rsid w:val="00766E28"/>
    <w:rsid w:val="00767D85"/>
    <w:rsid w:val="00770623"/>
    <w:rsid w:val="00771EA6"/>
    <w:rsid w:val="007720F8"/>
    <w:rsid w:val="0077221C"/>
    <w:rsid w:val="00772F43"/>
    <w:rsid w:val="00772FF6"/>
    <w:rsid w:val="007730D1"/>
    <w:rsid w:val="007757CE"/>
    <w:rsid w:val="007766F3"/>
    <w:rsid w:val="0077685E"/>
    <w:rsid w:val="00776D13"/>
    <w:rsid w:val="00776E6D"/>
    <w:rsid w:val="00776F77"/>
    <w:rsid w:val="00777B18"/>
    <w:rsid w:val="00780E80"/>
    <w:rsid w:val="007811C2"/>
    <w:rsid w:val="00783AC3"/>
    <w:rsid w:val="00783D7B"/>
    <w:rsid w:val="007846CF"/>
    <w:rsid w:val="0078483A"/>
    <w:rsid w:val="00785637"/>
    <w:rsid w:val="007856FF"/>
    <w:rsid w:val="00785855"/>
    <w:rsid w:val="007864A1"/>
    <w:rsid w:val="0078669B"/>
    <w:rsid w:val="007867DA"/>
    <w:rsid w:val="00786BD4"/>
    <w:rsid w:val="007872FC"/>
    <w:rsid w:val="007877D6"/>
    <w:rsid w:val="007912A2"/>
    <w:rsid w:val="00791445"/>
    <w:rsid w:val="00791934"/>
    <w:rsid w:val="007939A8"/>
    <w:rsid w:val="0079490B"/>
    <w:rsid w:val="00794E0C"/>
    <w:rsid w:val="00795C19"/>
    <w:rsid w:val="00796A32"/>
    <w:rsid w:val="00796B5A"/>
    <w:rsid w:val="00796D12"/>
    <w:rsid w:val="00796F1A"/>
    <w:rsid w:val="0079789E"/>
    <w:rsid w:val="007A00A1"/>
    <w:rsid w:val="007A0394"/>
    <w:rsid w:val="007A0B01"/>
    <w:rsid w:val="007A1603"/>
    <w:rsid w:val="007A2D7E"/>
    <w:rsid w:val="007A3338"/>
    <w:rsid w:val="007A36A7"/>
    <w:rsid w:val="007A3934"/>
    <w:rsid w:val="007A4D0D"/>
    <w:rsid w:val="007A55F9"/>
    <w:rsid w:val="007A5C6F"/>
    <w:rsid w:val="007A7CD3"/>
    <w:rsid w:val="007A7F1A"/>
    <w:rsid w:val="007B0262"/>
    <w:rsid w:val="007B1ADB"/>
    <w:rsid w:val="007B293D"/>
    <w:rsid w:val="007B6970"/>
    <w:rsid w:val="007B7E9A"/>
    <w:rsid w:val="007C0A8A"/>
    <w:rsid w:val="007C0EE5"/>
    <w:rsid w:val="007C1087"/>
    <w:rsid w:val="007C1CB8"/>
    <w:rsid w:val="007C1F34"/>
    <w:rsid w:val="007C257F"/>
    <w:rsid w:val="007C2EAA"/>
    <w:rsid w:val="007C4977"/>
    <w:rsid w:val="007C6CA7"/>
    <w:rsid w:val="007C6D58"/>
    <w:rsid w:val="007C74FE"/>
    <w:rsid w:val="007D07F6"/>
    <w:rsid w:val="007D13C6"/>
    <w:rsid w:val="007D1D8B"/>
    <w:rsid w:val="007D1D8D"/>
    <w:rsid w:val="007D3A90"/>
    <w:rsid w:val="007D4B9C"/>
    <w:rsid w:val="007D5CA0"/>
    <w:rsid w:val="007D7751"/>
    <w:rsid w:val="007D7E3C"/>
    <w:rsid w:val="007D7FA8"/>
    <w:rsid w:val="007E005B"/>
    <w:rsid w:val="007E00BE"/>
    <w:rsid w:val="007E03E3"/>
    <w:rsid w:val="007E0540"/>
    <w:rsid w:val="007E0E11"/>
    <w:rsid w:val="007E16E4"/>
    <w:rsid w:val="007E1A93"/>
    <w:rsid w:val="007E1D04"/>
    <w:rsid w:val="007E33AF"/>
    <w:rsid w:val="007E3A18"/>
    <w:rsid w:val="007E41F3"/>
    <w:rsid w:val="007E4979"/>
    <w:rsid w:val="007E5229"/>
    <w:rsid w:val="007E52F9"/>
    <w:rsid w:val="007E62CA"/>
    <w:rsid w:val="007E64D5"/>
    <w:rsid w:val="007E6984"/>
    <w:rsid w:val="007E6B79"/>
    <w:rsid w:val="007E7989"/>
    <w:rsid w:val="007F1369"/>
    <w:rsid w:val="007F2DAD"/>
    <w:rsid w:val="007F2DB6"/>
    <w:rsid w:val="007F3092"/>
    <w:rsid w:val="007F6A3C"/>
    <w:rsid w:val="007F70D7"/>
    <w:rsid w:val="00800B60"/>
    <w:rsid w:val="0080178E"/>
    <w:rsid w:val="008020A2"/>
    <w:rsid w:val="008034B7"/>
    <w:rsid w:val="008047C8"/>
    <w:rsid w:val="00806ECF"/>
    <w:rsid w:val="00807353"/>
    <w:rsid w:val="00807CA5"/>
    <w:rsid w:val="00810B66"/>
    <w:rsid w:val="00811048"/>
    <w:rsid w:val="0081191C"/>
    <w:rsid w:val="00812039"/>
    <w:rsid w:val="00812937"/>
    <w:rsid w:val="00812ACA"/>
    <w:rsid w:val="00812EF8"/>
    <w:rsid w:val="0081373E"/>
    <w:rsid w:val="0081445E"/>
    <w:rsid w:val="00815413"/>
    <w:rsid w:val="00815510"/>
    <w:rsid w:val="00815707"/>
    <w:rsid w:val="00815A88"/>
    <w:rsid w:val="008178A9"/>
    <w:rsid w:val="00817CAD"/>
    <w:rsid w:val="00821118"/>
    <w:rsid w:val="00821F33"/>
    <w:rsid w:val="00821FFA"/>
    <w:rsid w:val="00822535"/>
    <w:rsid w:val="008233E7"/>
    <w:rsid w:val="008234F3"/>
    <w:rsid w:val="00823E23"/>
    <w:rsid w:val="00825EDA"/>
    <w:rsid w:val="00827DFD"/>
    <w:rsid w:val="008302B3"/>
    <w:rsid w:val="00830A7F"/>
    <w:rsid w:val="00831847"/>
    <w:rsid w:val="00831AAA"/>
    <w:rsid w:val="00834F46"/>
    <w:rsid w:val="00835236"/>
    <w:rsid w:val="008356DD"/>
    <w:rsid w:val="0083591A"/>
    <w:rsid w:val="00835D33"/>
    <w:rsid w:val="0083620A"/>
    <w:rsid w:val="00836D72"/>
    <w:rsid w:val="00837EC4"/>
    <w:rsid w:val="00840449"/>
    <w:rsid w:val="00841AC8"/>
    <w:rsid w:val="00842A62"/>
    <w:rsid w:val="00842FC3"/>
    <w:rsid w:val="00844BCD"/>
    <w:rsid w:val="008450CC"/>
    <w:rsid w:val="00846D1C"/>
    <w:rsid w:val="00846F2D"/>
    <w:rsid w:val="00847397"/>
    <w:rsid w:val="0084753D"/>
    <w:rsid w:val="00847E32"/>
    <w:rsid w:val="00852B9F"/>
    <w:rsid w:val="008538EE"/>
    <w:rsid w:val="00854F12"/>
    <w:rsid w:val="00856872"/>
    <w:rsid w:val="00856BF9"/>
    <w:rsid w:val="00857184"/>
    <w:rsid w:val="008578D5"/>
    <w:rsid w:val="008579F7"/>
    <w:rsid w:val="00857BED"/>
    <w:rsid w:val="00860478"/>
    <w:rsid w:val="008621B9"/>
    <w:rsid w:val="00862C5C"/>
    <w:rsid w:val="0086352A"/>
    <w:rsid w:val="00863E10"/>
    <w:rsid w:val="00864258"/>
    <w:rsid w:val="00864465"/>
    <w:rsid w:val="0086477C"/>
    <w:rsid w:val="00864AAB"/>
    <w:rsid w:val="008651BA"/>
    <w:rsid w:val="00865BF0"/>
    <w:rsid w:val="008676D9"/>
    <w:rsid w:val="00867FB0"/>
    <w:rsid w:val="008711E2"/>
    <w:rsid w:val="00871A80"/>
    <w:rsid w:val="008721F5"/>
    <w:rsid w:val="00874A92"/>
    <w:rsid w:val="00874B5E"/>
    <w:rsid w:val="008751C7"/>
    <w:rsid w:val="0087579C"/>
    <w:rsid w:val="00875E75"/>
    <w:rsid w:val="008762BE"/>
    <w:rsid w:val="00877554"/>
    <w:rsid w:val="0087780D"/>
    <w:rsid w:val="00881213"/>
    <w:rsid w:val="008812DC"/>
    <w:rsid w:val="0088136C"/>
    <w:rsid w:val="00882181"/>
    <w:rsid w:val="00882333"/>
    <w:rsid w:val="00882BDB"/>
    <w:rsid w:val="0088411D"/>
    <w:rsid w:val="008854FF"/>
    <w:rsid w:val="00885AC1"/>
    <w:rsid w:val="00885BE6"/>
    <w:rsid w:val="00886376"/>
    <w:rsid w:val="00886A17"/>
    <w:rsid w:val="00887C3D"/>
    <w:rsid w:val="0089023B"/>
    <w:rsid w:val="0089284F"/>
    <w:rsid w:val="00892EFC"/>
    <w:rsid w:val="008951D7"/>
    <w:rsid w:val="00895293"/>
    <w:rsid w:val="008964B0"/>
    <w:rsid w:val="008966D4"/>
    <w:rsid w:val="00896FC3"/>
    <w:rsid w:val="00897FC9"/>
    <w:rsid w:val="00897FD2"/>
    <w:rsid w:val="008A0422"/>
    <w:rsid w:val="008A111A"/>
    <w:rsid w:val="008A2CAD"/>
    <w:rsid w:val="008A429D"/>
    <w:rsid w:val="008A45BC"/>
    <w:rsid w:val="008A663A"/>
    <w:rsid w:val="008A6B45"/>
    <w:rsid w:val="008A7085"/>
    <w:rsid w:val="008A7BFB"/>
    <w:rsid w:val="008B0372"/>
    <w:rsid w:val="008B135C"/>
    <w:rsid w:val="008B1AEB"/>
    <w:rsid w:val="008B2705"/>
    <w:rsid w:val="008B3A01"/>
    <w:rsid w:val="008B3E18"/>
    <w:rsid w:val="008B490C"/>
    <w:rsid w:val="008B4A7C"/>
    <w:rsid w:val="008B622A"/>
    <w:rsid w:val="008B7538"/>
    <w:rsid w:val="008C00D9"/>
    <w:rsid w:val="008C0CB6"/>
    <w:rsid w:val="008C2015"/>
    <w:rsid w:val="008C2F41"/>
    <w:rsid w:val="008C38E0"/>
    <w:rsid w:val="008C4C2C"/>
    <w:rsid w:val="008C5AA8"/>
    <w:rsid w:val="008C5ADA"/>
    <w:rsid w:val="008C60F5"/>
    <w:rsid w:val="008C7CCC"/>
    <w:rsid w:val="008D06FB"/>
    <w:rsid w:val="008D08A7"/>
    <w:rsid w:val="008D1155"/>
    <w:rsid w:val="008D17C7"/>
    <w:rsid w:val="008D1E5C"/>
    <w:rsid w:val="008D2555"/>
    <w:rsid w:val="008D2E14"/>
    <w:rsid w:val="008D31C5"/>
    <w:rsid w:val="008D31F1"/>
    <w:rsid w:val="008D49C2"/>
    <w:rsid w:val="008D5E4B"/>
    <w:rsid w:val="008D60C0"/>
    <w:rsid w:val="008D60E5"/>
    <w:rsid w:val="008D6B2E"/>
    <w:rsid w:val="008D774F"/>
    <w:rsid w:val="008D7818"/>
    <w:rsid w:val="008D7D25"/>
    <w:rsid w:val="008E1711"/>
    <w:rsid w:val="008E1ECF"/>
    <w:rsid w:val="008E2740"/>
    <w:rsid w:val="008E299E"/>
    <w:rsid w:val="008E2D82"/>
    <w:rsid w:val="008E2DAC"/>
    <w:rsid w:val="008E2DAF"/>
    <w:rsid w:val="008E33B1"/>
    <w:rsid w:val="008E3F28"/>
    <w:rsid w:val="008E3FDF"/>
    <w:rsid w:val="008E4120"/>
    <w:rsid w:val="008E464A"/>
    <w:rsid w:val="008E5007"/>
    <w:rsid w:val="008E5551"/>
    <w:rsid w:val="008E5AB2"/>
    <w:rsid w:val="008E695F"/>
    <w:rsid w:val="008E6976"/>
    <w:rsid w:val="008F02B6"/>
    <w:rsid w:val="008F088F"/>
    <w:rsid w:val="008F223F"/>
    <w:rsid w:val="008F284F"/>
    <w:rsid w:val="008F307B"/>
    <w:rsid w:val="008F471B"/>
    <w:rsid w:val="008F4902"/>
    <w:rsid w:val="008F4DD8"/>
    <w:rsid w:val="008F52C3"/>
    <w:rsid w:val="008F5C16"/>
    <w:rsid w:val="008F6EF3"/>
    <w:rsid w:val="009002E7"/>
    <w:rsid w:val="009008D4"/>
    <w:rsid w:val="00900D7E"/>
    <w:rsid w:val="00901D97"/>
    <w:rsid w:val="00902D72"/>
    <w:rsid w:val="00902D78"/>
    <w:rsid w:val="00902EFC"/>
    <w:rsid w:val="00903218"/>
    <w:rsid w:val="009039D8"/>
    <w:rsid w:val="00903FC2"/>
    <w:rsid w:val="00904E8A"/>
    <w:rsid w:val="00904EDC"/>
    <w:rsid w:val="009071FA"/>
    <w:rsid w:val="00907D8F"/>
    <w:rsid w:val="0091047E"/>
    <w:rsid w:val="00911173"/>
    <w:rsid w:val="00912C43"/>
    <w:rsid w:val="00913228"/>
    <w:rsid w:val="00913F65"/>
    <w:rsid w:val="009152A3"/>
    <w:rsid w:val="009154AC"/>
    <w:rsid w:val="00915585"/>
    <w:rsid w:val="00915B65"/>
    <w:rsid w:val="009215EF"/>
    <w:rsid w:val="009219C5"/>
    <w:rsid w:val="00923BC2"/>
    <w:rsid w:val="00923C84"/>
    <w:rsid w:val="00923E89"/>
    <w:rsid w:val="009240AA"/>
    <w:rsid w:val="009247F1"/>
    <w:rsid w:val="009260BC"/>
    <w:rsid w:val="0092638D"/>
    <w:rsid w:val="00927396"/>
    <w:rsid w:val="00927E65"/>
    <w:rsid w:val="00930032"/>
    <w:rsid w:val="009323F3"/>
    <w:rsid w:val="00932B5A"/>
    <w:rsid w:val="00932FE4"/>
    <w:rsid w:val="00933E99"/>
    <w:rsid w:val="0093441B"/>
    <w:rsid w:val="00936EA0"/>
    <w:rsid w:val="00937067"/>
    <w:rsid w:val="0093774E"/>
    <w:rsid w:val="00937FD1"/>
    <w:rsid w:val="009411DA"/>
    <w:rsid w:val="00941A64"/>
    <w:rsid w:val="00942B74"/>
    <w:rsid w:val="0094388F"/>
    <w:rsid w:val="00943891"/>
    <w:rsid w:val="009438E3"/>
    <w:rsid w:val="00944CDC"/>
    <w:rsid w:val="00945AD8"/>
    <w:rsid w:val="009462B6"/>
    <w:rsid w:val="00946AE9"/>
    <w:rsid w:val="00951EA2"/>
    <w:rsid w:val="00953C84"/>
    <w:rsid w:val="00955FC2"/>
    <w:rsid w:val="0095656D"/>
    <w:rsid w:val="00956882"/>
    <w:rsid w:val="00957735"/>
    <w:rsid w:val="00957C0F"/>
    <w:rsid w:val="00957C9D"/>
    <w:rsid w:val="00957F8F"/>
    <w:rsid w:val="00960737"/>
    <w:rsid w:val="0096105B"/>
    <w:rsid w:val="009612A5"/>
    <w:rsid w:val="00961DD6"/>
    <w:rsid w:val="00962B03"/>
    <w:rsid w:val="00962BBA"/>
    <w:rsid w:val="00963451"/>
    <w:rsid w:val="0096346D"/>
    <w:rsid w:val="00963539"/>
    <w:rsid w:val="00963C09"/>
    <w:rsid w:val="009700B7"/>
    <w:rsid w:val="00970908"/>
    <w:rsid w:val="00970C82"/>
    <w:rsid w:val="00970F6A"/>
    <w:rsid w:val="00972CEF"/>
    <w:rsid w:val="00973E53"/>
    <w:rsid w:val="009746F0"/>
    <w:rsid w:val="0097518B"/>
    <w:rsid w:val="0097545C"/>
    <w:rsid w:val="00975803"/>
    <w:rsid w:val="00976AA3"/>
    <w:rsid w:val="0097727F"/>
    <w:rsid w:val="009776FF"/>
    <w:rsid w:val="0098046C"/>
    <w:rsid w:val="009819E9"/>
    <w:rsid w:val="00982652"/>
    <w:rsid w:val="0098307E"/>
    <w:rsid w:val="009830B0"/>
    <w:rsid w:val="0098333B"/>
    <w:rsid w:val="009837F1"/>
    <w:rsid w:val="0098422E"/>
    <w:rsid w:val="0098487D"/>
    <w:rsid w:val="00984F5C"/>
    <w:rsid w:val="00984F75"/>
    <w:rsid w:val="0098738F"/>
    <w:rsid w:val="00987A11"/>
    <w:rsid w:val="00987DB2"/>
    <w:rsid w:val="00987FF4"/>
    <w:rsid w:val="009909D5"/>
    <w:rsid w:val="00991628"/>
    <w:rsid w:val="00992482"/>
    <w:rsid w:val="00993CF5"/>
    <w:rsid w:val="00993F24"/>
    <w:rsid w:val="00995185"/>
    <w:rsid w:val="009979E5"/>
    <w:rsid w:val="009A0BB5"/>
    <w:rsid w:val="009A0F10"/>
    <w:rsid w:val="009A2E3D"/>
    <w:rsid w:val="009A33FC"/>
    <w:rsid w:val="009A3476"/>
    <w:rsid w:val="009A3FBE"/>
    <w:rsid w:val="009A4AAB"/>
    <w:rsid w:val="009A58EA"/>
    <w:rsid w:val="009B0AD3"/>
    <w:rsid w:val="009B0B15"/>
    <w:rsid w:val="009B0D26"/>
    <w:rsid w:val="009B17A8"/>
    <w:rsid w:val="009B3178"/>
    <w:rsid w:val="009B3ED8"/>
    <w:rsid w:val="009B5242"/>
    <w:rsid w:val="009B6605"/>
    <w:rsid w:val="009B6B33"/>
    <w:rsid w:val="009C04FC"/>
    <w:rsid w:val="009C0B24"/>
    <w:rsid w:val="009C195C"/>
    <w:rsid w:val="009C1E39"/>
    <w:rsid w:val="009C238D"/>
    <w:rsid w:val="009C2664"/>
    <w:rsid w:val="009C283C"/>
    <w:rsid w:val="009C329C"/>
    <w:rsid w:val="009C41C3"/>
    <w:rsid w:val="009C5084"/>
    <w:rsid w:val="009C5988"/>
    <w:rsid w:val="009C5B22"/>
    <w:rsid w:val="009C5CA8"/>
    <w:rsid w:val="009C6549"/>
    <w:rsid w:val="009D035E"/>
    <w:rsid w:val="009D0CDF"/>
    <w:rsid w:val="009D11DA"/>
    <w:rsid w:val="009D1746"/>
    <w:rsid w:val="009D2015"/>
    <w:rsid w:val="009D240B"/>
    <w:rsid w:val="009D29F3"/>
    <w:rsid w:val="009D31E9"/>
    <w:rsid w:val="009D3350"/>
    <w:rsid w:val="009D35A3"/>
    <w:rsid w:val="009D4403"/>
    <w:rsid w:val="009D501D"/>
    <w:rsid w:val="009D52BC"/>
    <w:rsid w:val="009D5657"/>
    <w:rsid w:val="009D6680"/>
    <w:rsid w:val="009D715C"/>
    <w:rsid w:val="009E09FD"/>
    <w:rsid w:val="009E0E70"/>
    <w:rsid w:val="009E1F28"/>
    <w:rsid w:val="009E2DE0"/>
    <w:rsid w:val="009E2F06"/>
    <w:rsid w:val="009E323F"/>
    <w:rsid w:val="009E43B9"/>
    <w:rsid w:val="009E6741"/>
    <w:rsid w:val="009E70A6"/>
    <w:rsid w:val="009E7E99"/>
    <w:rsid w:val="009F02A0"/>
    <w:rsid w:val="009F1202"/>
    <w:rsid w:val="009F1566"/>
    <w:rsid w:val="009F2FED"/>
    <w:rsid w:val="009F3BA8"/>
    <w:rsid w:val="009F5F07"/>
    <w:rsid w:val="009F6812"/>
    <w:rsid w:val="009F7A3E"/>
    <w:rsid w:val="00A01D5F"/>
    <w:rsid w:val="00A02A40"/>
    <w:rsid w:val="00A03AE8"/>
    <w:rsid w:val="00A04786"/>
    <w:rsid w:val="00A04810"/>
    <w:rsid w:val="00A055D4"/>
    <w:rsid w:val="00A05659"/>
    <w:rsid w:val="00A05708"/>
    <w:rsid w:val="00A05E1A"/>
    <w:rsid w:val="00A07F76"/>
    <w:rsid w:val="00A109E6"/>
    <w:rsid w:val="00A1210D"/>
    <w:rsid w:val="00A12CA0"/>
    <w:rsid w:val="00A12F8C"/>
    <w:rsid w:val="00A14359"/>
    <w:rsid w:val="00A14517"/>
    <w:rsid w:val="00A1470C"/>
    <w:rsid w:val="00A1595A"/>
    <w:rsid w:val="00A16969"/>
    <w:rsid w:val="00A17477"/>
    <w:rsid w:val="00A2010A"/>
    <w:rsid w:val="00A208BA"/>
    <w:rsid w:val="00A21341"/>
    <w:rsid w:val="00A21380"/>
    <w:rsid w:val="00A21EDA"/>
    <w:rsid w:val="00A22332"/>
    <w:rsid w:val="00A2259F"/>
    <w:rsid w:val="00A2302B"/>
    <w:rsid w:val="00A238B1"/>
    <w:rsid w:val="00A24208"/>
    <w:rsid w:val="00A245C4"/>
    <w:rsid w:val="00A25342"/>
    <w:rsid w:val="00A25343"/>
    <w:rsid w:val="00A26E0B"/>
    <w:rsid w:val="00A3177B"/>
    <w:rsid w:val="00A330B4"/>
    <w:rsid w:val="00A33D25"/>
    <w:rsid w:val="00A33EE4"/>
    <w:rsid w:val="00A34103"/>
    <w:rsid w:val="00A3448D"/>
    <w:rsid w:val="00A3558B"/>
    <w:rsid w:val="00A35FFF"/>
    <w:rsid w:val="00A36284"/>
    <w:rsid w:val="00A366AA"/>
    <w:rsid w:val="00A368EE"/>
    <w:rsid w:val="00A37A51"/>
    <w:rsid w:val="00A402C4"/>
    <w:rsid w:val="00A40441"/>
    <w:rsid w:val="00A40455"/>
    <w:rsid w:val="00A40915"/>
    <w:rsid w:val="00A41B27"/>
    <w:rsid w:val="00A41BE0"/>
    <w:rsid w:val="00A4298B"/>
    <w:rsid w:val="00A43CD5"/>
    <w:rsid w:val="00A44339"/>
    <w:rsid w:val="00A44343"/>
    <w:rsid w:val="00A44AE1"/>
    <w:rsid w:val="00A44FD6"/>
    <w:rsid w:val="00A45DB7"/>
    <w:rsid w:val="00A46784"/>
    <w:rsid w:val="00A46F48"/>
    <w:rsid w:val="00A50AE0"/>
    <w:rsid w:val="00A50FBD"/>
    <w:rsid w:val="00A51791"/>
    <w:rsid w:val="00A527E4"/>
    <w:rsid w:val="00A52AEC"/>
    <w:rsid w:val="00A5484E"/>
    <w:rsid w:val="00A55557"/>
    <w:rsid w:val="00A55652"/>
    <w:rsid w:val="00A55C98"/>
    <w:rsid w:val="00A55D75"/>
    <w:rsid w:val="00A56053"/>
    <w:rsid w:val="00A57807"/>
    <w:rsid w:val="00A62693"/>
    <w:rsid w:val="00A647EF"/>
    <w:rsid w:val="00A64A5D"/>
    <w:rsid w:val="00A64BC0"/>
    <w:rsid w:val="00A655C9"/>
    <w:rsid w:val="00A661DC"/>
    <w:rsid w:val="00A66317"/>
    <w:rsid w:val="00A66E78"/>
    <w:rsid w:val="00A6722E"/>
    <w:rsid w:val="00A67842"/>
    <w:rsid w:val="00A67B58"/>
    <w:rsid w:val="00A71036"/>
    <w:rsid w:val="00A7131E"/>
    <w:rsid w:val="00A71555"/>
    <w:rsid w:val="00A73353"/>
    <w:rsid w:val="00A7452D"/>
    <w:rsid w:val="00A74F27"/>
    <w:rsid w:val="00A75106"/>
    <w:rsid w:val="00A758B2"/>
    <w:rsid w:val="00A7620D"/>
    <w:rsid w:val="00A765B5"/>
    <w:rsid w:val="00A76783"/>
    <w:rsid w:val="00A809DC"/>
    <w:rsid w:val="00A81E6A"/>
    <w:rsid w:val="00A82096"/>
    <w:rsid w:val="00A831A4"/>
    <w:rsid w:val="00A83B39"/>
    <w:rsid w:val="00A83D1B"/>
    <w:rsid w:val="00A83F9B"/>
    <w:rsid w:val="00A84791"/>
    <w:rsid w:val="00A84A18"/>
    <w:rsid w:val="00A86221"/>
    <w:rsid w:val="00A87231"/>
    <w:rsid w:val="00A874CA"/>
    <w:rsid w:val="00A87FDB"/>
    <w:rsid w:val="00A87FE2"/>
    <w:rsid w:val="00A90C4D"/>
    <w:rsid w:val="00A91111"/>
    <w:rsid w:val="00A93145"/>
    <w:rsid w:val="00A93990"/>
    <w:rsid w:val="00A93E0C"/>
    <w:rsid w:val="00A9485F"/>
    <w:rsid w:val="00A96FA2"/>
    <w:rsid w:val="00A97AFB"/>
    <w:rsid w:val="00AA0947"/>
    <w:rsid w:val="00AA0957"/>
    <w:rsid w:val="00AA0CB6"/>
    <w:rsid w:val="00AA184D"/>
    <w:rsid w:val="00AA2D28"/>
    <w:rsid w:val="00AA3674"/>
    <w:rsid w:val="00AA3718"/>
    <w:rsid w:val="00AA4CE5"/>
    <w:rsid w:val="00AA5807"/>
    <w:rsid w:val="00AA61AC"/>
    <w:rsid w:val="00AA6D08"/>
    <w:rsid w:val="00AA6F44"/>
    <w:rsid w:val="00AA7AAB"/>
    <w:rsid w:val="00AA7E71"/>
    <w:rsid w:val="00AB035A"/>
    <w:rsid w:val="00AB07DB"/>
    <w:rsid w:val="00AB1391"/>
    <w:rsid w:val="00AB1D91"/>
    <w:rsid w:val="00AB26CF"/>
    <w:rsid w:val="00AB3B0B"/>
    <w:rsid w:val="00AB4165"/>
    <w:rsid w:val="00AB4E69"/>
    <w:rsid w:val="00AB5568"/>
    <w:rsid w:val="00AB5A88"/>
    <w:rsid w:val="00AB7BA9"/>
    <w:rsid w:val="00AC0898"/>
    <w:rsid w:val="00AC0B01"/>
    <w:rsid w:val="00AC3D20"/>
    <w:rsid w:val="00AC45E3"/>
    <w:rsid w:val="00AC4A4C"/>
    <w:rsid w:val="00AC4D5C"/>
    <w:rsid w:val="00AC5DEC"/>
    <w:rsid w:val="00AD0B39"/>
    <w:rsid w:val="00AD1860"/>
    <w:rsid w:val="00AD3516"/>
    <w:rsid w:val="00AD3562"/>
    <w:rsid w:val="00AD3643"/>
    <w:rsid w:val="00AD47A6"/>
    <w:rsid w:val="00AD54DF"/>
    <w:rsid w:val="00AD6877"/>
    <w:rsid w:val="00AD6E79"/>
    <w:rsid w:val="00AE0084"/>
    <w:rsid w:val="00AE0BDC"/>
    <w:rsid w:val="00AE1F3E"/>
    <w:rsid w:val="00AE2E1A"/>
    <w:rsid w:val="00AE3884"/>
    <w:rsid w:val="00AE4725"/>
    <w:rsid w:val="00AE606E"/>
    <w:rsid w:val="00AE62EE"/>
    <w:rsid w:val="00AE74F9"/>
    <w:rsid w:val="00AE7BEF"/>
    <w:rsid w:val="00AF20C5"/>
    <w:rsid w:val="00AF2210"/>
    <w:rsid w:val="00AF361A"/>
    <w:rsid w:val="00AF3CC8"/>
    <w:rsid w:val="00AF4B19"/>
    <w:rsid w:val="00AF4BDD"/>
    <w:rsid w:val="00AF4E31"/>
    <w:rsid w:val="00AF6835"/>
    <w:rsid w:val="00AF6ED6"/>
    <w:rsid w:val="00AF6FC6"/>
    <w:rsid w:val="00AF7803"/>
    <w:rsid w:val="00AF79F8"/>
    <w:rsid w:val="00B00B2D"/>
    <w:rsid w:val="00B028EE"/>
    <w:rsid w:val="00B02ADA"/>
    <w:rsid w:val="00B03B23"/>
    <w:rsid w:val="00B04685"/>
    <w:rsid w:val="00B06467"/>
    <w:rsid w:val="00B076EE"/>
    <w:rsid w:val="00B078AF"/>
    <w:rsid w:val="00B10014"/>
    <w:rsid w:val="00B10344"/>
    <w:rsid w:val="00B106F7"/>
    <w:rsid w:val="00B10A53"/>
    <w:rsid w:val="00B10C22"/>
    <w:rsid w:val="00B10F23"/>
    <w:rsid w:val="00B13C69"/>
    <w:rsid w:val="00B14757"/>
    <w:rsid w:val="00B16B8F"/>
    <w:rsid w:val="00B21AC2"/>
    <w:rsid w:val="00B2262B"/>
    <w:rsid w:val="00B231DF"/>
    <w:rsid w:val="00B23351"/>
    <w:rsid w:val="00B2401F"/>
    <w:rsid w:val="00B24672"/>
    <w:rsid w:val="00B251D7"/>
    <w:rsid w:val="00B25422"/>
    <w:rsid w:val="00B2669F"/>
    <w:rsid w:val="00B27C8D"/>
    <w:rsid w:val="00B31906"/>
    <w:rsid w:val="00B31EFC"/>
    <w:rsid w:val="00B33A91"/>
    <w:rsid w:val="00B34491"/>
    <w:rsid w:val="00B34BDF"/>
    <w:rsid w:val="00B35363"/>
    <w:rsid w:val="00B35816"/>
    <w:rsid w:val="00B3585B"/>
    <w:rsid w:val="00B35A2E"/>
    <w:rsid w:val="00B368AE"/>
    <w:rsid w:val="00B37698"/>
    <w:rsid w:val="00B37EEE"/>
    <w:rsid w:val="00B40E43"/>
    <w:rsid w:val="00B414F2"/>
    <w:rsid w:val="00B41C50"/>
    <w:rsid w:val="00B42297"/>
    <w:rsid w:val="00B422A8"/>
    <w:rsid w:val="00B4393B"/>
    <w:rsid w:val="00B43F20"/>
    <w:rsid w:val="00B4435E"/>
    <w:rsid w:val="00B45FBB"/>
    <w:rsid w:val="00B46604"/>
    <w:rsid w:val="00B477D5"/>
    <w:rsid w:val="00B47864"/>
    <w:rsid w:val="00B47FAD"/>
    <w:rsid w:val="00B47FCA"/>
    <w:rsid w:val="00B52710"/>
    <w:rsid w:val="00B52F2D"/>
    <w:rsid w:val="00B534B5"/>
    <w:rsid w:val="00B551D6"/>
    <w:rsid w:val="00B55449"/>
    <w:rsid w:val="00B55561"/>
    <w:rsid w:val="00B5673D"/>
    <w:rsid w:val="00B5737E"/>
    <w:rsid w:val="00B6095F"/>
    <w:rsid w:val="00B6096D"/>
    <w:rsid w:val="00B61821"/>
    <w:rsid w:val="00B644E9"/>
    <w:rsid w:val="00B64D76"/>
    <w:rsid w:val="00B65A4E"/>
    <w:rsid w:val="00B662E2"/>
    <w:rsid w:val="00B66F80"/>
    <w:rsid w:val="00B66F9D"/>
    <w:rsid w:val="00B67F67"/>
    <w:rsid w:val="00B71512"/>
    <w:rsid w:val="00B71930"/>
    <w:rsid w:val="00B7254F"/>
    <w:rsid w:val="00B7261C"/>
    <w:rsid w:val="00B72A67"/>
    <w:rsid w:val="00B72B29"/>
    <w:rsid w:val="00B7411A"/>
    <w:rsid w:val="00B74339"/>
    <w:rsid w:val="00B74569"/>
    <w:rsid w:val="00B748AC"/>
    <w:rsid w:val="00B76447"/>
    <w:rsid w:val="00B764AC"/>
    <w:rsid w:val="00B76A73"/>
    <w:rsid w:val="00B76CDD"/>
    <w:rsid w:val="00B7704F"/>
    <w:rsid w:val="00B773A9"/>
    <w:rsid w:val="00B77BE4"/>
    <w:rsid w:val="00B77F2F"/>
    <w:rsid w:val="00B81B0B"/>
    <w:rsid w:val="00B81B86"/>
    <w:rsid w:val="00B82953"/>
    <w:rsid w:val="00B83490"/>
    <w:rsid w:val="00B83A50"/>
    <w:rsid w:val="00B843F7"/>
    <w:rsid w:val="00B844EA"/>
    <w:rsid w:val="00B84BAF"/>
    <w:rsid w:val="00B8523C"/>
    <w:rsid w:val="00B85356"/>
    <w:rsid w:val="00B867ED"/>
    <w:rsid w:val="00B86A44"/>
    <w:rsid w:val="00B86D24"/>
    <w:rsid w:val="00B86E48"/>
    <w:rsid w:val="00B87957"/>
    <w:rsid w:val="00B9087A"/>
    <w:rsid w:val="00B91BBB"/>
    <w:rsid w:val="00B92A52"/>
    <w:rsid w:val="00B934D6"/>
    <w:rsid w:val="00B94299"/>
    <w:rsid w:val="00B95747"/>
    <w:rsid w:val="00B95BCD"/>
    <w:rsid w:val="00BA16A8"/>
    <w:rsid w:val="00BA1F5C"/>
    <w:rsid w:val="00BA235D"/>
    <w:rsid w:val="00BA32A9"/>
    <w:rsid w:val="00BA49BB"/>
    <w:rsid w:val="00BA4FB3"/>
    <w:rsid w:val="00BA5C54"/>
    <w:rsid w:val="00BA5F39"/>
    <w:rsid w:val="00BA65DD"/>
    <w:rsid w:val="00BA6652"/>
    <w:rsid w:val="00BA6A9D"/>
    <w:rsid w:val="00BA7301"/>
    <w:rsid w:val="00BB188A"/>
    <w:rsid w:val="00BB1BFB"/>
    <w:rsid w:val="00BB1D2C"/>
    <w:rsid w:val="00BB2A76"/>
    <w:rsid w:val="00BB2BDC"/>
    <w:rsid w:val="00BB4638"/>
    <w:rsid w:val="00BB4B9C"/>
    <w:rsid w:val="00BB65B9"/>
    <w:rsid w:val="00BB6A2E"/>
    <w:rsid w:val="00BB6AFE"/>
    <w:rsid w:val="00BC00B8"/>
    <w:rsid w:val="00BC07BF"/>
    <w:rsid w:val="00BC2AE6"/>
    <w:rsid w:val="00BC2F3F"/>
    <w:rsid w:val="00BC344A"/>
    <w:rsid w:val="00BC44FD"/>
    <w:rsid w:val="00BC464F"/>
    <w:rsid w:val="00BC48AD"/>
    <w:rsid w:val="00BC569C"/>
    <w:rsid w:val="00BC5CAF"/>
    <w:rsid w:val="00BC73FA"/>
    <w:rsid w:val="00BC7D33"/>
    <w:rsid w:val="00BD0052"/>
    <w:rsid w:val="00BD070B"/>
    <w:rsid w:val="00BD08E8"/>
    <w:rsid w:val="00BD1702"/>
    <w:rsid w:val="00BD1A88"/>
    <w:rsid w:val="00BD2163"/>
    <w:rsid w:val="00BD234B"/>
    <w:rsid w:val="00BD2C1F"/>
    <w:rsid w:val="00BD2FEF"/>
    <w:rsid w:val="00BD4594"/>
    <w:rsid w:val="00BD4DA5"/>
    <w:rsid w:val="00BD58E8"/>
    <w:rsid w:val="00BD5932"/>
    <w:rsid w:val="00BD5F53"/>
    <w:rsid w:val="00BD5F64"/>
    <w:rsid w:val="00BD79EF"/>
    <w:rsid w:val="00BD7AF0"/>
    <w:rsid w:val="00BE0884"/>
    <w:rsid w:val="00BE2770"/>
    <w:rsid w:val="00BE2B88"/>
    <w:rsid w:val="00BE33F6"/>
    <w:rsid w:val="00BE34A1"/>
    <w:rsid w:val="00BE3ADF"/>
    <w:rsid w:val="00BE49B6"/>
    <w:rsid w:val="00BE4DAD"/>
    <w:rsid w:val="00BE6761"/>
    <w:rsid w:val="00BE70AD"/>
    <w:rsid w:val="00BE729F"/>
    <w:rsid w:val="00BE7B22"/>
    <w:rsid w:val="00BF1527"/>
    <w:rsid w:val="00BF3ABF"/>
    <w:rsid w:val="00BF3C4B"/>
    <w:rsid w:val="00BF43B1"/>
    <w:rsid w:val="00BF4981"/>
    <w:rsid w:val="00BF4FEB"/>
    <w:rsid w:val="00BF5917"/>
    <w:rsid w:val="00BF5C8D"/>
    <w:rsid w:val="00BF7B3A"/>
    <w:rsid w:val="00BF7F74"/>
    <w:rsid w:val="00C001CF"/>
    <w:rsid w:val="00C00586"/>
    <w:rsid w:val="00C02128"/>
    <w:rsid w:val="00C029B4"/>
    <w:rsid w:val="00C02FCC"/>
    <w:rsid w:val="00C03C38"/>
    <w:rsid w:val="00C04892"/>
    <w:rsid w:val="00C04FD7"/>
    <w:rsid w:val="00C066AC"/>
    <w:rsid w:val="00C073A8"/>
    <w:rsid w:val="00C07EA0"/>
    <w:rsid w:val="00C107F6"/>
    <w:rsid w:val="00C123E9"/>
    <w:rsid w:val="00C12BFA"/>
    <w:rsid w:val="00C13447"/>
    <w:rsid w:val="00C14315"/>
    <w:rsid w:val="00C1465F"/>
    <w:rsid w:val="00C17EE1"/>
    <w:rsid w:val="00C206D6"/>
    <w:rsid w:val="00C206EB"/>
    <w:rsid w:val="00C21FF7"/>
    <w:rsid w:val="00C225FA"/>
    <w:rsid w:val="00C230C7"/>
    <w:rsid w:val="00C238FF"/>
    <w:rsid w:val="00C30881"/>
    <w:rsid w:val="00C30F31"/>
    <w:rsid w:val="00C31015"/>
    <w:rsid w:val="00C31871"/>
    <w:rsid w:val="00C33256"/>
    <w:rsid w:val="00C3697A"/>
    <w:rsid w:val="00C373F0"/>
    <w:rsid w:val="00C40B42"/>
    <w:rsid w:val="00C415CC"/>
    <w:rsid w:val="00C4178D"/>
    <w:rsid w:val="00C41CB9"/>
    <w:rsid w:val="00C41D49"/>
    <w:rsid w:val="00C436A6"/>
    <w:rsid w:val="00C440E2"/>
    <w:rsid w:val="00C45EAB"/>
    <w:rsid w:val="00C46C23"/>
    <w:rsid w:val="00C47E09"/>
    <w:rsid w:val="00C5136D"/>
    <w:rsid w:val="00C5164F"/>
    <w:rsid w:val="00C52FF5"/>
    <w:rsid w:val="00C53EFA"/>
    <w:rsid w:val="00C55297"/>
    <w:rsid w:val="00C571C4"/>
    <w:rsid w:val="00C578E4"/>
    <w:rsid w:val="00C57AE1"/>
    <w:rsid w:val="00C6066F"/>
    <w:rsid w:val="00C60E83"/>
    <w:rsid w:val="00C61537"/>
    <w:rsid w:val="00C61D0D"/>
    <w:rsid w:val="00C622B3"/>
    <w:rsid w:val="00C64C72"/>
    <w:rsid w:val="00C64CD9"/>
    <w:rsid w:val="00C65491"/>
    <w:rsid w:val="00C6565A"/>
    <w:rsid w:val="00C709CE"/>
    <w:rsid w:val="00C70AF9"/>
    <w:rsid w:val="00C710AF"/>
    <w:rsid w:val="00C724B4"/>
    <w:rsid w:val="00C734FB"/>
    <w:rsid w:val="00C73558"/>
    <w:rsid w:val="00C73992"/>
    <w:rsid w:val="00C744EA"/>
    <w:rsid w:val="00C75165"/>
    <w:rsid w:val="00C7725A"/>
    <w:rsid w:val="00C772B9"/>
    <w:rsid w:val="00C778D1"/>
    <w:rsid w:val="00C7793D"/>
    <w:rsid w:val="00C80BED"/>
    <w:rsid w:val="00C81C75"/>
    <w:rsid w:val="00C81CBE"/>
    <w:rsid w:val="00C81E85"/>
    <w:rsid w:val="00C81EDB"/>
    <w:rsid w:val="00C82053"/>
    <w:rsid w:val="00C848FA"/>
    <w:rsid w:val="00C8502C"/>
    <w:rsid w:val="00C85037"/>
    <w:rsid w:val="00C87DE8"/>
    <w:rsid w:val="00C87E9A"/>
    <w:rsid w:val="00C91398"/>
    <w:rsid w:val="00C91512"/>
    <w:rsid w:val="00C91C38"/>
    <w:rsid w:val="00C91CCA"/>
    <w:rsid w:val="00C91EBB"/>
    <w:rsid w:val="00C931F6"/>
    <w:rsid w:val="00C9366D"/>
    <w:rsid w:val="00C943DE"/>
    <w:rsid w:val="00C961BE"/>
    <w:rsid w:val="00C96317"/>
    <w:rsid w:val="00C966EA"/>
    <w:rsid w:val="00C969BC"/>
    <w:rsid w:val="00C9742C"/>
    <w:rsid w:val="00C97589"/>
    <w:rsid w:val="00CA03D6"/>
    <w:rsid w:val="00CA062A"/>
    <w:rsid w:val="00CA2AF8"/>
    <w:rsid w:val="00CA2D4F"/>
    <w:rsid w:val="00CA3037"/>
    <w:rsid w:val="00CA3468"/>
    <w:rsid w:val="00CA40A1"/>
    <w:rsid w:val="00CA457A"/>
    <w:rsid w:val="00CA5EA8"/>
    <w:rsid w:val="00CA61E8"/>
    <w:rsid w:val="00CA6823"/>
    <w:rsid w:val="00CA6DCA"/>
    <w:rsid w:val="00CA7B5B"/>
    <w:rsid w:val="00CB00A2"/>
    <w:rsid w:val="00CB1A33"/>
    <w:rsid w:val="00CB1BC9"/>
    <w:rsid w:val="00CB218F"/>
    <w:rsid w:val="00CB2409"/>
    <w:rsid w:val="00CB278B"/>
    <w:rsid w:val="00CB3980"/>
    <w:rsid w:val="00CB3D4E"/>
    <w:rsid w:val="00CB5953"/>
    <w:rsid w:val="00CB78D6"/>
    <w:rsid w:val="00CB7CBC"/>
    <w:rsid w:val="00CC0354"/>
    <w:rsid w:val="00CC07B3"/>
    <w:rsid w:val="00CC0CDC"/>
    <w:rsid w:val="00CC27BD"/>
    <w:rsid w:val="00CC2992"/>
    <w:rsid w:val="00CC2D8D"/>
    <w:rsid w:val="00CC34E8"/>
    <w:rsid w:val="00CC3B9F"/>
    <w:rsid w:val="00CC4224"/>
    <w:rsid w:val="00CC5BE2"/>
    <w:rsid w:val="00CC5DD8"/>
    <w:rsid w:val="00CC6A5C"/>
    <w:rsid w:val="00CC6FC5"/>
    <w:rsid w:val="00CC7CF5"/>
    <w:rsid w:val="00CD02E3"/>
    <w:rsid w:val="00CD0834"/>
    <w:rsid w:val="00CD0C3D"/>
    <w:rsid w:val="00CD13A5"/>
    <w:rsid w:val="00CD1AFF"/>
    <w:rsid w:val="00CD25E3"/>
    <w:rsid w:val="00CD2C87"/>
    <w:rsid w:val="00CD31A0"/>
    <w:rsid w:val="00CD5525"/>
    <w:rsid w:val="00CD587E"/>
    <w:rsid w:val="00CD590F"/>
    <w:rsid w:val="00CD5A4B"/>
    <w:rsid w:val="00CD5EA8"/>
    <w:rsid w:val="00CD71EA"/>
    <w:rsid w:val="00CD7322"/>
    <w:rsid w:val="00CE00A6"/>
    <w:rsid w:val="00CE028B"/>
    <w:rsid w:val="00CE066F"/>
    <w:rsid w:val="00CE1127"/>
    <w:rsid w:val="00CE149F"/>
    <w:rsid w:val="00CE1AED"/>
    <w:rsid w:val="00CE2B1A"/>
    <w:rsid w:val="00CE3531"/>
    <w:rsid w:val="00CE4F07"/>
    <w:rsid w:val="00CE728B"/>
    <w:rsid w:val="00CF0C3B"/>
    <w:rsid w:val="00CF148D"/>
    <w:rsid w:val="00CF1D7C"/>
    <w:rsid w:val="00CF25F0"/>
    <w:rsid w:val="00CF2C42"/>
    <w:rsid w:val="00CF3D4F"/>
    <w:rsid w:val="00CF3EF5"/>
    <w:rsid w:val="00CF470B"/>
    <w:rsid w:val="00CF4A69"/>
    <w:rsid w:val="00CF5040"/>
    <w:rsid w:val="00CF5270"/>
    <w:rsid w:val="00CF53FD"/>
    <w:rsid w:val="00CF63EE"/>
    <w:rsid w:val="00CF6510"/>
    <w:rsid w:val="00CF6CE3"/>
    <w:rsid w:val="00CF761E"/>
    <w:rsid w:val="00CF7873"/>
    <w:rsid w:val="00D00126"/>
    <w:rsid w:val="00D0013D"/>
    <w:rsid w:val="00D00A75"/>
    <w:rsid w:val="00D00B33"/>
    <w:rsid w:val="00D00BB4"/>
    <w:rsid w:val="00D03312"/>
    <w:rsid w:val="00D033A2"/>
    <w:rsid w:val="00D03CBC"/>
    <w:rsid w:val="00D04303"/>
    <w:rsid w:val="00D044E1"/>
    <w:rsid w:val="00D04A40"/>
    <w:rsid w:val="00D05B72"/>
    <w:rsid w:val="00D060E7"/>
    <w:rsid w:val="00D07C38"/>
    <w:rsid w:val="00D11ECA"/>
    <w:rsid w:val="00D1225A"/>
    <w:rsid w:val="00D122A9"/>
    <w:rsid w:val="00D127CA"/>
    <w:rsid w:val="00D12C1C"/>
    <w:rsid w:val="00D14EA5"/>
    <w:rsid w:val="00D15DE2"/>
    <w:rsid w:val="00D16830"/>
    <w:rsid w:val="00D16BC9"/>
    <w:rsid w:val="00D17826"/>
    <w:rsid w:val="00D20604"/>
    <w:rsid w:val="00D20EBA"/>
    <w:rsid w:val="00D21F92"/>
    <w:rsid w:val="00D22410"/>
    <w:rsid w:val="00D22B2E"/>
    <w:rsid w:val="00D238D1"/>
    <w:rsid w:val="00D23FF4"/>
    <w:rsid w:val="00D24C26"/>
    <w:rsid w:val="00D27A2D"/>
    <w:rsid w:val="00D3152D"/>
    <w:rsid w:val="00D31A09"/>
    <w:rsid w:val="00D31C1D"/>
    <w:rsid w:val="00D325F3"/>
    <w:rsid w:val="00D33747"/>
    <w:rsid w:val="00D33D2B"/>
    <w:rsid w:val="00D33EE7"/>
    <w:rsid w:val="00D340BE"/>
    <w:rsid w:val="00D34173"/>
    <w:rsid w:val="00D36A04"/>
    <w:rsid w:val="00D371FA"/>
    <w:rsid w:val="00D377A2"/>
    <w:rsid w:val="00D37A69"/>
    <w:rsid w:val="00D37F84"/>
    <w:rsid w:val="00D4006F"/>
    <w:rsid w:val="00D40E1E"/>
    <w:rsid w:val="00D41DA9"/>
    <w:rsid w:val="00D434DF"/>
    <w:rsid w:val="00D43C86"/>
    <w:rsid w:val="00D444A4"/>
    <w:rsid w:val="00D4465D"/>
    <w:rsid w:val="00D45D85"/>
    <w:rsid w:val="00D46824"/>
    <w:rsid w:val="00D46DB5"/>
    <w:rsid w:val="00D471B6"/>
    <w:rsid w:val="00D47899"/>
    <w:rsid w:val="00D47A6D"/>
    <w:rsid w:val="00D504B7"/>
    <w:rsid w:val="00D5068D"/>
    <w:rsid w:val="00D5278C"/>
    <w:rsid w:val="00D5468F"/>
    <w:rsid w:val="00D54ECA"/>
    <w:rsid w:val="00D568CE"/>
    <w:rsid w:val="00D57CCE"/>
    <w:rsid w:val="00D608F3"/>
    <w:rsid w:val="00D6096E"/>
    <w:rsid w:val="00D62665"/>
    <w:rsid w:val="00D62838"/>
    <w:rsid w:val="00D62A4F"/>
    <w:rsid w:val="00D63928"/>
    <w:rsid w:val="00D64240"/>
    <w:rsid w:val="00D64AAD"/>
    <w:rsid w:val="00D65B60"/>
    <w:rsid w:val="00D701B8"/>
    <w:rsid w:val="00D702A5"/>
    <w:rsid w:val="00D7049D"/>
    <w:rsid w:val="00D71095"/>
    <w:rsid w:val="00D72C7D"/>
    <w:rsid w:val="00D72EB5"/>
    <w:rsid w:val="00D730EF"/>
    <w:rsid w:val="00D731AC"/>
    <w:rsid w:val="00D745A4"/>
    <w:rsid w:val="00D74A1C"/>
    <w:rsid w:val="00D74B56"/>
    <w:rsid w:val="00D74D28"/>
    <w:rsid w:val="00D7507F"/>
    <w:rsid w:val="00D751C4"/>
    <w:rsid w:val="00D7619A"/>
    <w:rsid w:val="00D761B2"/>
    <w:rsid w:val="00D768B0"/>
    <w:rsid w:val="00D77C09"/>
    <w:rsid w:val="00D80CC5"/>
    <w:rsid w:val="00D81904"/>
    <w:rsid w:val="00D81E8F"/>
    <w:rsid w:val="00D8240D"/>
    <w:rsid w:val="00D82C25"/>
    <w:rsid w:val="00D83D33"/>
    <w:rsid w:val="00D848C8"/>
    <w:rsid w:val="00D90CAA"/>
    <w:rsid w:val="00D9113D"/>
    <w:rsid w:val="00D91724"/>
    <w:rsid w:val="00D9354D"/>
    <w:rsid w:val="00D945F7"/>
    <w:rsid w:val="00D94918"/>
    <w:rsid w:val="00D95733"/>
    <w:rsid w:val="00D95B79"/>
    <w:rsid w:val="00D96E36"/>
    <w:rsid w:val="00D96EC1"/>
    <w:rsid w:val="00D97945"/>
    <w:rsid w:val="00DA188A"/>
    <w:rsid w:val="00DA1C99"/>
    <w:rsid w:val="00DA2BAB"/>
    <w:rsid w:val="00DA450F"/>
    <w:rsid w:val="00DA5878"/>
    <w:rsid w:val="00DA7CCD"/>
    <w:rsid w:val="00DA7EEE"/>
    <w:rsid w:val="00DB09E0"/>
    <w:rsid w:val="00DB0ECA"/>
    <w:rsid w:val="00DB27C4"/>
    <w:rsid w:val="00DB52A7"/>
    <w:rsid w:val="00DB69E9"/>
    <w:rsid w:val="00DB6C49"/>
    <w:rsid w:val="00DB76F1"/>
    <w:rsid w:val="00DC1393"/>
    <w:rsid w:val="00DC1F49"/>
    <w:rsid w:val="00DC20CC"/>
    <w:rsid w:val="00DC2556"/>
    <w:rsid w:val="00DC2807"/>
    <w:rsid w:val="00DC2A5A"/>
    <w:rsid w:val="00DC2AA1"/>
    <w:rsid w:val="00DC30D5"/>
    <w:rsid w:val="00DC3400"/>
    <w:rsid w:val="00DC4BB1"/>
    <w:rsid w:val="00DC501F"/>
    <w:rsid w:val="00DC5C22"/>
    <w:rsid w:val="00DC5DEB"/>
    <w:rsid w:val="00DC6F83"/>
    <w:rsid w:val="00DC76D3"/>
    <w:rsid w:val="00DD1376"/>
    <w:rsid w:val="00DD14BF"/>
    <w:rsid w:val="00DD180D"/>
    <w:rsid w:val="00DD43FA"/>
    <w:rsid w:val="00DD4E1A"/>
    <w:rsid w:val="00DD6060"/>
    <w:rsid w:val="00DD6CDC"/>
    <w:rsid w:val="00DD783D"/>
    <w:rsid w:val="00DE0C51"/>
    <w:rsid w:val="00DE17B7"/>
    <w:rsid w:val="00DE3741"/>
    <w:rsid w:val="00DE408F"/>
    <w:rsid w:val="00DE446D"/>
    <w:rsid w:val="00DE474F"/>
    <w:rsid w:val="00DE5C0D"/>
    <w:rsid w:val="00DE71B4"/>
    <w:rsid w:val="00DE71C8"/>
    <w:rsid w:val="00DE7598"/>
    <w:rsid w:val="00DE7D0E"/>
    <w:rsid w:val="00DE7EBD"/>
    <w:rsid w:val="00DF0F77"/>
    <w:rsid w:val="00DF304B"/>
    <w:rsid w:val="00DF3103"/>
    <w:rsid w:val="00DF38A4"/>
    <w:rsid w:val="00DF5543"/>
    <w:rsid w:val="00DF6AEE"/>
    <w:rsid w:val="00DF7640"/>
    <w:rsid w:val="00DF7E87"/>
    <w:rsid w:val="00E00272"/>
    <w:rsid w:val="00E00B3E"/>
    <w:rsid w:val="00E0107B"/>
    <w:rsid w:val="00E01466"/>
    <w:rsid w:val="00E06F00"/>
    <w:rsid w:val="00E06F6A"/>
    <w:rsid w:val="00E07340"/>
    <w:rsid w:val="00E07523"/>
    <w:rsid w:val="00E102BC"/>
    <w:rsid w:val="00E1109F"/>
    <w:rsid w:val="00E117D8"/>
    <w:rsid w:val="00E11BF8"/>
    <w:rsid w:val="00E12285"/>
    <w:rsid w:val="00E1247B"/>
    <w:rsid w:val="00E1299C"/>
    <w:rsid w:val="00E133BD"/>
    <w:rsid w:val="00E133DC"/>
    <w:rsid w:val="00E1535A"/>
    <w:rsid w:val="00E1659E"/>
    <w:rsid w:val="00E20014"/>
    <w:rsid w:val="00E21C42"/>
    <w:rsid w:val="00E225B6"/>
    <w:rsid w:val="00E22A50"/>
    <w:rsid w:val="00E249BA"/>
    <w:rsid w:val="00E27685"/>
    <w:rsid w:val="00E27D64"/>
    <w:rsid w:val="00E30BCE"/>
    <w:rsid w:val="00E31263"/>
    <w:rsid w:val="00E320FE"/>
    <w:rsid w:val="00E32939"/>
    <w:rsid w:val="00E3316C"/>
    <w:rsid w:val="00E333E7"/>
    <w:rsid w:val="00E33531"/>
    <w:rsid w:val="00E33FA1"/>
    <w:rsid w:val="00E3402A"/>
    <w:rsid w:val="00E354E1"/>
    <w:rsid w:val="00E358A3"/>
    <w:rsid w:val="00E35CEE"/>
    <w:rsid w:val="00E37239"/>
    <w:rsid w:val="00E37699"/>
    <w:rsid w:val="00E40FE8"/>
    <w:rsid w:val="00E41C8A"/>
    <w:rsid w:val="00E41F00"/>
    <w:rsid w:val="00E426BB"/>
    <w:rsid w:val="00E4313A"/>
    <w:rsid w:val="00E44449"/>
    <w:rsid w:val="00E45647"/>
    <w:rsid w:val="00E4613F"/>
    <w:rsid w:val="00E46217"/>
    <w:rsid w:val="00E4671E"/>
    <w:rsid w:val="00E473D0"/>
    <w:rsid w:val="00E500AA"/>
    <w:rsid w:val="00E503C8"/>
    <w:rsid w:val="00E50764"/>
    <w:rsid w:val="00E5117E"/>
    <w:rsid w:val="00E51DCB"/>
    <w:rsid w:val="00E5249E"/>
    <w:rsid w:val="00E525A6"/>
    <w:rsid w:val="00E52E5C"/>
    <w:rsid w:val="00E53F1E"/>
    <w:rsid w:val="00E54BEF"/>
    <w:rsid w:val="00E57271"/>
    <w:rsid w:val="00E574F3"/>
    <w:rsid w:val="00E57593"/>
    <w:rsid w:val="00E60FEC"/>
    <w:rsid w:val="00E616EC"/>
    <w:rsid w:val="00E61938"/>
    <w:rsid w:val="00E61E60"/>
    <w:rsid w:val="00E62C76"/>
    <w:rsid w:val="00E636E8"/>
    <w:rsid w:val="00E63F74"/>
    <w:rsid w:val="00E64D72"/>
    <w:rsid w:val="00E65184"/>
    <w:rsid w:val="00E65CA2"/>
    <w:rsid w:val="00E6612B"/>
    <w:rsid w:val="00E66702"/>
    <w:rsid w:val="00E7074A"/>
    <w:rsid w:val="00E71B46"/>
    <w:rsid w:val="00E73001"/>
    <w:rsid w:val="00E76114"/>
    <w:rsid w:val="00E7630F"/>
    <w:rsid w:val="00E77002"/>
    <w:rsid w:val="00E8035D"/>
    <w:rsid w:val="00E8076C"/>
    <w:rsid w:val="00E80A40"/>
    <w:rsid w:val="00E81AFB"/>
    <w:rsid w:val="00E82EA7"/>
    <w:rsid w:val="00E84F72"/>
    <w:rsid w:val="00E85413"/>
    <w:rsid w:val="00E856A0"/>
    <w:rsid w:val="00E86D1E"/>
    <w:rsid w:val="00E87C39"/>
    <w:rsid w:val="00E9001F"/>
    <w:rsid w:val="00E92161"/>
    <w:rsid w:val="00E92F64"/>
    <w:rsid w:val="00E93840"/>
    <w:rsid w:val="00E953FD"/>
    <w:rsid w:val="00E96A5C"/>
    <w:rsid w:val="00E978FD"/>
    <w:rsid w:val="00E97D02"/>
    <w:rsid w:val="00EA0B38"/>
    <w:rsid w:val="00EA2491"/>
    <w:rsid w:val="00EA3E1F"/>
    <w:rsid w:val="00EA5BA2"/>
    <w:rsid w:val="00EA606C"/>
    <w:rsid w:val="00EA6776"/>
    <w:rsid w:val="00EA68E7"/>
    <w:rsid w:val="00EA714E"/>
    <w:rsid w:val="00EA764A"/>
    <w:rsid w:val="00EA79DB"/>
    <w:rsid w:val="00EA7FB2"/>
    <w:rsid w:val="00EB0027"/>
    <w:rsid w:val="00EB0A35"/>
    <w:rsid w:val="00EB108A"/>
    <w:rsid w:val="00EB17F6"/>
    <w:rsid w:val="00EB22F8"/>
    <w:rsid w:val="00EB5524"/>
    <w:rsid w:val="00EB5596"/>
    <w:rsid w:val="00EB5A75"/>
    <w:rsid w:val="00EB5D0E"/>
    <w:rsid w:val="00EB6110"/>
    <w:rsid w:val="00EB709F"/>
    <w:rsid w:val="00EB74EB"/>
    <w:rsid w:val="00EC005D"/>
    <w:rsid w:val="00EC0E1B"/>
    <w:rsid w:val="00EC2180"/>
    <w:rsid w:val="00EC333A"/>
    <w:rsid w:val="00EC4206"/>
    <w:rsid w:val="00EC4EC4"/>
    <w:rsid w:val="00EC6211"/>
    <w:rsid w:val="00EC6374"/>
    <w:rsid w:val="00EC64FB"/>
    <w:rsid w:val="00EC713A"/>
    <w:rsid w:val="00EC7351"/>
    <w:rsid w:val="00EC768A"/>
    <w:rsid w:val="00EC7E30"/>
    <w:rsid w:val="00EC7EC8"/>
    <w:rsid w:val="00ED0F6D"/>
    <w:rsid w:val="00ED1188"/>
    <w:rsid w:val="00ED152B"/>
    <w:rsid w:val="00ED3B24"/>
    <w:rsid w:val="00ED449F"/>
    <w:rsid w:val="00ED45B5"/>
    <w:rsid w:val="00ED630E"/>
    <w:rsid w:val="00ED72DD"/>
    <w:rsid w:val="00ED78C0"/>
    <w:rsid w:val="00ED7982"/>
    <w:rsid w:val="00EE047F"/>
    <w:rsid w:val="00EE06C5"/>
    <w:rsid w:val="00EE1908"/>
    <w:rsid w:val="00EE2D79"/>
    <w:rsid w:val="00EE3FFD"/>
    <w:rsid w:val="00EE40AB"/>
    <w:rsid w:val="00EE63C5"/>
    <w:rsid w:val="00EE6933"/>
    <w:rsid w:val="00EE7496"/>
    <w:rsid w:val="00EE7545"/>
    <w:rsid w:val="00EE7957"/>
    <w:rsid w:val="00EE7D94"/>
    <w:rsid w:val="00EF1CBC"/>
    <w:rsid w:val="00EF3973"/>
    <w:rsid w:val="00EF3996"/>
    <w:rsid w:val="00EF42CA"/>
    <w:rsid w:val="00EF50E9"/>
    <w:rsid w:val="00EF5356"/>
    <w:rsid w:val="00EF5380"/>
    <w:rsid w:val="00EF584D"/>
    <w:rsid w:val="00EF5D43"/>
    <w:rsid w:val="00EF5FB5"/>
    <w:rsid w:val="00EF6ACA"/>
    <w:rsid w:val="00EF6DB7"/>
    <w:rsid w:val="00EF7707"/>
    <w:rsid w:val="00F00CB2"/>
    <w:rsid w:val="00F01920"/>
    <w:rsid w:val="00F0274C"/>
    <w:rsid w:val="00F028CE"/>
    <w:rsid w:val="00F02F0B"/>
    <w:rsid w:val="00F03AA7"/>
    <w:rsid w:val="00F03C34"/>
    <w:rsid w:val="00F05E7F"/>
    <w:rsid w:val="00F05FE6"/>
    <w:rsid w:val="00F05FF9"/>
    <w:rsid w:val="00F06486"/>
    <w:rsid w:val="00F06EEC"/>
    <w:rsid w:val="00F079FB"/>
    <w:rsid w:val="00F100F0"/>
    <w:rsid w:val="00F11C56"/>
    <w:rsid w:val="00F11E3A"/>
    <w:rsid w:val="00F122F8"/>
    <w:rsid w:val="00F12829"/>
    <w:rsid w:val="00F12FD4"/>
    <w:rsid w:val="00F1304A"/>
    <w:rsid w:val="00F1328B"/>
    <w:rsid w:val="00F1370F"/>
    <w:rsid w:val="00F13B43"/>
    <w:rsid w:val="00F1448B"/>
    <w:rsid w:val="00F1491A"/>
    <w:rsid w:val="00F16C1E"/>
    <w:rsid w:val="00F20499"/>
    <w:rsid w:val="00F20E5C"/>
    <w:rsid w:val="00F21028"/>
    <w:rsid w:val="00F21C68"/>
    <w:rsid w:val="00F22B66"/>
    <w:rsid w:val="00F25D55"/>
    <w:rsid w:val="00F2751E"/>
    <w:rsid w:val="00F27995"/>
    <w:rsid w:val="00F30ECB"/>
    <w:rsid w:val="00F31C9F"/>
    <w:rsid w:val="00F31E96"/>
    <w:rsid w:val="00F327F7"/>
    <w:rsid w:val="00F329CB"/>
    <w:rsid w:val="00F33989"/>
    <w:rsid w:val="00F34667"/>
    <w:rsid w:val="00F34C70"/>
    <w:rsid w:val="00F35B0B"/>
    <w:rsid w:val="00F36D43"/>
    <w:rsid w:val="00F371A6"/>
    <w:rsid w:val="00F373B9"/>
    <w:rsid w:val="00F3787A"/>
    <w:rsid w:val="00F37A9E"/>
    <w:rsid w:val="00F37EFA"/>
    <w:rsid w:val="00F37F89"/>
    <w:rsid w:val="00F406B6"/>
    <w:rsid w:val="00F41550"/>
    <w:rsid w:val="00F415F2"/>
    <w:rsid w:val="00F42D4D"/>
    <w:rsid w:val="00F437CF"/>
    <w:rsid w:val="00F43FDF"/>
    <w:rsid w:val="00F45856"/>
    <w:rsid w:val="00F46246"/>
    <w:rsid w:val="00F46CD8"/>
    <w:rsid w:val="00F475C3"/>
    <w:rsid w:val="00F5046A"/>
    <w:rsid w:val="00F50F16"/>
    <w:rsid w:val="00F528C1"/>
    <w:rsid w:val="00F52C16"/>
    <w:rsid w:val="00F53851"/>
    <w:rsid w:val="00F54367"/>
    <w:rsid w:val="00F55F40"/>
    <w:rsid w:val="00F57375"/>
    <w:rsid w:val="00F57387"/>
    <w:rsid w:val="00F575C8"/>
    <w:rsid w:val="00F60BE9"/>
    <w:rsid w:val="00F6198D"/>
    <w:rsid w:val="00F628FF"/>
    <w:rsid w:val="00F62A20"/>
    <w:rsid w:val="00F6478D"/>
    <w:rsid w:val="00F65A02"/>
    <w:rsid w:val="00F65EA3"/>
    <w:rsid w:val="00F6640D"/>
    <w:rsid w:val="00F66D09"/>
    <w:rsid w:val="00F6702E"/>
    <w:rsid w:val="00F67B5F"/>
    <w:rsid w:val="00F70690"/>
    <w:rsid w:val="00F70B34"/>
    <w:rsid w:val="00F71091"/>
    <w:rsid w:val="00F713F6"/>
    <w:rsid w:val="00F714C8"/>
    <w:rsid w:val="00F72225"/>
    <w:rsid w:val="00F722EC"/>
    <w:rsid w:val="00F72BD6"/>
    <w:rsid w:val="00F72C80"/>
    <w:rsid w:val="00F7467C"/>
    <w:rsid w:val="00F74D8C"/>
    <w:rsid w:val="00F7660E"/>
    <w:rsid w:val="00F76EC0"/>
    <w:rsid w:val="00F770AA"/>
    <w:rsid w:val="00F77309"/>
    <w:rsid w:val="00F82967"/>
    <w:rsid w:val="00F83A82"/>
    <w:rsid w:val="00F83F41"/>
    <w:rsid w:val="00F84131"/>
    <w:rsid w:val="00F84F18"/>
    <w:rsid w:val="00F858BF"/>
    <w:rsid w:val="00F85DA0"/>
    <w:rsid w:val="00F86D56"/>
    <w:rsid w:val="00F872F4"/>
    <w:rsid w:val="00F905E9"/>
    <w:rsid w:val="00F90A8C"/>
    <w:rsid w:val="00F9191D"/>
    <w:rsid w:val="00F91EA6"/>
    <w:rsid w:val="00F9257A"/>
    <w:rsid w:val="00F936D4"/>
    <w:rsid w:val="00F9432A"/>
    <w:rsid w:val="00F94E2F"/>
    <w:rsid w:val="00F94EE3"/>
    <w:rsid w:val="00F9595E"/>
    <w:rsid w:val="00F97F4B"/>
    <w:rsid w:val="00FA0647"/>
    <w:rsid w:val="00FA07EA"/>
    <w:rsid w:val="00FA0CDE"/>
    <w:rsid w:val="00FA1241"/>
    <w:rsid w:val="00FA2022"/>
    <w:rsid w:val="00FA21D6"/>
    <w:rsid w:val="00FA3374"/>
    <w:rsid w:val="00FA4904"/>
    <w:rsid w:val="00FA5036"/>
    <w:rsid w:val="00FA56E5"/>
    <w:rsid w:val="00FA5B11"/>
    <w:rsid w:val="00FA5DF1"/>
    <w:rsid w:val="00FA6F53"/>
    <w:rsid w:val="00FA6FE7"/>
    <w:rsid w:val="00FA7439"/>
    <w:rsid w:val="00FB0208"/>
    <w:rsid w:val="00FB0ED0"/>
    <w:rsid w:val="00FB103B"/>
    <w:rsid w:val="00FB1371"/>
    <w:rsid w:val="00FB14A2"/>
    <w:rsid w:val="00FB1E0C"/>
    <w:rsid w:val="00FB398E"/>
    <w:rsid w:val="00FB4298"/>
    <w:rsid w:val="00FB5E52"/>
    <w:rsid w:val="00FB7842"/>
    <w:rsid w:val="00FC02D9"/>
    <w:rsid w:val="00FC0FD9"/>
    <w:rsid w:val="00FC132D"/>
    <w:rsid w:val="00FC1C9C"/>
    <w:rsid w:val="00FC1DFE"/>
    <w:rsid w:val="00FC2A08"/>
    <w:rsid w:val="00FC47FF"/>
    <w:rsid w:val="00FC48B6"/>
    <w:rsid w:val="00FC5318"/>
    <w:rsid w:val="00FC54CA"/>
    <w:rsid w:val="00FC5D38"/>
    <w:rsid w:val="00FC6500"/>
    <w:rsid w:val="00FC661D"/>
    <w:rsid w:val="00FC748C"/>
    <w:rsid w:val="00FD038F"/>
    <w:rsid w:val="00FD39A2"/>
    <w:rsid w:val="00FD3F74"/>
    <w:rsid w:val="00FD4B41"/>
    <w:rsid w:val="00FD4C62"/>
    <w:rsid w:val="00FD7246"/>
    <w:rsid w:val="00FD7FC2"/>
    <w:rsid w:val="00FE2439"/>
    <w:rsid w:val="00FE2C5B"/>
    <w:rsid w:val="00FE4057"/>
    <w:rsid w:val="00FE40E2"/>
    <w:rsid w:val="00FE481F"/>
    <w:rsid w:val="00FE52FC"/>
    <w:rsid w:val="00FE56C0"/>
    <w:rsid w:val="00FF0272"/>
    <w:rsid w:val="00FF1863"/>
    <w:rsid w:val="00FF1E2B"/>
    <w:rsid w:val="00FF1E71"/>
    <w:rsid w:val="00FF2406"/>
    <w:rsid w:val="00FF2BDD"/>
    <w:rsid w:val="00FF2F8B"/>
    <w:rsid w:val="00FF4CC4"/>
    <w:rsid w:val="00FF5A92"/>
    <w:rsid w:val="00FF5BA4"/>
    <w:rsid w:val="00FF65E7"/>
    <w:rsid w:val="00FF6A0D"/>
    <w:rsid w:val="00FF6C05"/>
    <w:rsid w:val="00FF7EE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56EB"/>
    <w:pPr>
      <w:spacing w:after="120"/>
      <w:jc w:val="both"/>
    </w:pPr>
    <w:rPr>
      <w:rFonts w:ascii="Myriad Pro" w:hAnsi="Myriad Pro"/>
      <w:sz w:val="24"/>
      <w:szCs w:val="24"/>
      <w:lang w:val="en-US" w:eastAsia="fr-FR"/>
    </w:rPr>
  </w:style>
  <w:style w:type="paragraph" w:styleId="Titolo1">
    <w:name w:val="heading 1"/>
    <w:basedOn w:val="Normale"/>
    <w:next w:val="Normale"/>
    <w:qFormat/>
    <w:rsid w:val="001F5FAF"/>
    <w:pPr>
      <w:keepNext/>
      <w:spacing w:before="240" w:after="60"/>
      <w:outlineLvl w:val="0"/>
    </w:pPr>
    <w:rPr>
      <w:rFonts w:ascii="Arial" w:hAnsi="Arial"/>
      <w:noProof/>
      <w:color w:val="999999"/>
      <w:kern w:val="28"/>
      <w:sz w:val="36"/>
    </w:rPr>
  </w:style>
  <w:style w:type="paragraph" w:styleId="Titolo2">
    <w:name w:val="heading 2"/>
    <w:aliases w:val="blue"/>
    <w:basedOn w:val="Normale"/>
    <w:next w:val="Normale"/>
    <w:qFormat/>
    <w:rsid w:val="001056EB"/>
    <w:pPr>
      <w:keepNext/>
      <w:spacing w:before="240"/>
      <w:outlineLvl w:val="1"/>
    </w:pPr>
    <w:rPr>
      <w:b/>
      <w:color w:val="005FA9"/>
      <w:sz w:val="28"/>
      <w:szCs w:val="28"/>
    </w:rPr>
  </w:style>
  <w:style w:type="paragraph" w:styleId="Titolo3">
    <w:name w:val="heading 3"/>
    <w:basedOn w:val="Normale"/>
    <w:next w:val="Normale"/>
    <w:qFormat/>
    <w:rsid w:val="001056EB"/>
    <w:pPr>
      <w:keepNext/>
      <w:spacing w:before="240" w:after="60"/>
      <w:outlineLvl w:val="2"/>
    </w:pPr>
    <w:rPr>
      <w:caps/>
      <w:color w:val="999999"/>
      <w:spacing w:val="40"/>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Char">
    <w:name w:val="Text Char"/>
    <w:basedOn w:val="Carpredefinitoparagrafo"/>
    <w:link w:val="Text"/>
    <w:rsid w:val="00B2262B"/>
    <w:rPr>
      <w:rFonts w:ascii="Arial" w:hAnsi="Arial" w:cs="Arial"/>
      <w:color w:val="006293"/>
      <w:lang w:val="en-GB" w:eastAsia="en-GB" w:bidi="ar-SA"/>
    </w:rPr>
  </w:style>
  <w:style w:type="paragraph" w:customStyle="1" w:styleId="Text">
    <w:name w:val="Text"/>
    <w:basedOn w:val="Normale"/>
    <w:link w:val="TextChar"/>
    <w:rsid w:val="00B2262B"/>
    <w:pPr>
      <w:spacing w:after="0"/>
      <w:jc w:val="left"/>
    </w:pPr>
    <w:rPr>
      <w:rFonts w:ascii="Arial" w:hAnsi="Arial" w:cs="Arial"/>
      <w:color w:val="006293"/>
      <w:sz w:val="20"/>
      <w:szCs w:val="20"/>
      <w:lang w:val="en-GB" w:eastAsia="en-GB"/>
    </w:rPr>
  </w:style>
  <w:style w:type="paragraph" w:styleId="Pidipagina">
    <w:name w:val="footer"/>
    <w:basedOn w:val="Normale"/>
    <w:semiHidden/>
    <w:rsid w:val="001056EB"/>
    <w:pPr>
      <w:tabs>
        <w:tab w:val="center" w:pos="4536"/>
        <w:tab w:val="right" w:pos="9072"/>
      </w:tabs>
    </w:pPr>
  </w:style>
  <w:style w:type="paragraph" w:customStyle="1" w:styleId="Newslettertitle">
    <w:name w:val="Newsletter title"/>
    <w:basedOn w:val="Subheading"/>
    <w:rsid w:val="002C3ED0"/>
    <w:rPr>
      <w:color w:val="005FA9"/>
      <w:sz w:val="52"/>
      <w:szCs w:val="52"/>
    </w:rPr>
  </w:style>
  <w:style w:type="paragraph" w:customStyle="1" w:styleId="Subheading">
    <w:name w:val="Subheading"/>
    <w:basedOn w:val="Normale"/>
    <w:rsid w:val="00420EAB"/>
    <w:pPr>
      <w:jc w:val="left"/>
    </w:pPr>
    <w:rPr>
      <w:rFonts w:ascii="Arial" w:hAnsi="Arial" w:cs="Arial"/>
      <w:b/>
      <w:bCs/>
      <w:color w:val="006293"/>
      <w:lang w:val="en-GB" w:eastAsia="en-GB"/>
    </w:rPr>
  </w:style>
  <w:style w:type="paragraph" w:customStyle="1" w:styleId="Didascalia1">
    <w:name w:val="Didascalia1"/>
    <w:basedOn w:val="Normale"/>
    <w:rsid w:val="00420EAB"/>
    <w:pPr>
      <w:spacing w:after="0"/>
      <w:jc w:val="left"/>
    </w:pPr>
    <w:rPr>
      <w:rFonts w:ascii="Arial" w:hAnsi="Arial" w:cs="Arial"/>
      <w:b/>
      <w:bCs/>
      <w:color w:val="006293"/>
      <w:sz w:val="18"/>
      <w:szCs w:val="18"/>
      <w:lang w:val="en-GB" w:eastAsia="en-GB"/>
    </w:rPr>
  </w:style>
  <w:style w:type="paragraph" w:customStyle="1" w:styleId="Headline">
    <w:name w:val="Headline"/>
    <w:basedOn w:val="Normale"/>
    <w:rsid w:val="00420EAB"/>
    <w:pPr>
      <w:spacing w:before="120"/>
      <w:jc w:val="left"/>
    </w:pPr>
    <w:rPr>
      <w:rFonts w:ascii="Arial" w:hAnsi="Arial" w:cs="Arial"/>
      <w:b/>
      <w:bCs/>
      <w:color w:val="FF9100"/>
      <w:sz w:val="48"/>
      <w:szCs w:val="48"/>
      <w:lang w:val="en-GB" w:eastAsia="en-GB"/>
    </w:rPr>
  </w:style>
  <w:style w:type="paragraph" w:customStyle="1" w:styleId="Link">
    <w:name w:val="Link"/>
    <w:basedOn w:val="Normale"/>
    <w:rsid w:val="00420EAB"/>
    <w:pPr>
      <w:jc w:val="left"/>
    </w:pPr>
    <w:rPr>
      <w:rFonts w:ascii="Arial" w:hAnsi="Arial" w:cs="Arial"/>
      <w:b/>
      <w:i/>
      <w:color w:val="006293"/>
      <w:sz w:val="20"/>
      <w:szCs w:val="20"/>
      <w:lang w:val="en-GB" w:eastAsia="en-GB"/>
    </w:rPr>
  </w:style>
  <w:style w:type="paragraph" w:customStyle="1" w:styleId="Dateandissuenumber">
    <w:name w:val="Date and issue number"/>
    <w:basedOn w:val="Normale"/>
    <w:rsid w:val="00420EAB"/>
    <w:pPr>
      <w:framePr w:hSpace="141" w:wrap="around" w:vAnchor="text" w:hAnchor="margin" w:y="149"/>
      <w:jc w:val="right"/>
    </w:pPr>
    <w:rPr>
      <w:rFonts w:ascii="Arial" w:hAnsi="Arial" w:cs="Arial"/>
      <w:b/>
      <w:bCs/>
      <w:color w:val="AAC80A"/>
      <w:sz w:val="20"/>
      <w:szCs w:val="20"/>
    </w:rPr>
  </w:style>
  <w:style w:type="paragraph" w:styleId="Testofumetto">
    <w:name w:val="Balloon Text"/>
    <w:basedOn w:val="Normale"/>
    <w:link w:val="TestofumettoCarattere"/>
    <w:rsid w:val="00882181"/>
    <w:pPr>
      <w:spacing w:after="0"/>
    </w:pPr>
    <w:rPr>
      <w:rFonts w:ascii="Tahoma" w:hAnsi="Tahoma" w:cs="Tahoma"/>
      <w:sz w:val="16"/>
      <w:szCs w:val="16"/>
    </w:rPr>
  </w:style>
  <w:style w:type="character" w:customStyle="1" w:styleId="TestofumettoCarattere">
    <w:name w:val="Testo fumetto Carattere"/>
    <w:basedOn w:val="Carpredefinitoparagrafo"/>
    <w:link w:val="Testofumetto"/>
    <w:rsid w:val="00882181"/>
    <w:rPr>
      <w:rFonts w:ascii="Tahoma" w:hAnsi="Tahoma" w:cs="Tahoma"/>
      <w:sz w:val="16"/>
      <w:szCs w:val="16"/>
      <w:lang w:val="en-US" w:eastAsia="fr-FR"/>
    </w:rPr>
  </w:style>
  <w:style w:type="paragraph" w:styleId="Intestazione">
    <w:name w:val="header"/>
    <w:basedOn w:val="Normale"/>
    <w:link w:val="IntestazioneCarattere"/>
    <w:rsid w:val="00882181"/>
    <w:pPr>
      <w:tabs>
        <w:tab w:val="center" w:pos="4819"/>
        <w:tab w:val="right" w:pos="9638"/>
      </w:tabs>
      <w:spacing w:after="0"/>
    </w:pPr>
  </w:style>
  <w:style w:type="character" w:customStyle="1" w:styleId="IntestazioneCarattere">
    <w:name w:val="Intestazione Carattere"/>
    <w:basedOn w:val="Carpredefinitoparagrafo"/>
    <w:link w:val="Intestazione"/>
    <w:rsid w:val="00882181"/>
    <w:rPr>
      <w:rFonts w:ascii="Myriad Pro" w:hAnsi="Myriad Pro"/>
      <w:sz w:val="24"/>
      <w:szCs w:val="24"/>
      <w:lang w:val="en-US" w:eastAsia="fr-FR"/>
    </w:rPr>
  </w:style>
  <w:style w:type="character" w:styleId="Collegamentoipertestuale">
    <w:name w:val="Hyperlink"/>
    <w:basedOn w:val="Carpredefinitoparagrafo"/>
    <w:rsid w:val="00882181"/>
    <w:rPr>
      <w:color w:val="0000FF"/>
      <w:u w:val="single"/>
    </w:rPr>
  </w:style>
  <w:style w:type="paragraph" w:styleId="Paragrafoelenco">
    <w:name w:val="List Paragraph"/>
    <w:basedOn w:val="Normale"/>
    <w:uiPriority w:val="34"/>
    <w:qFormat/>
    <w:rsid w:val="00786B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0797338">
      <w:bodyDiv w:val="1"/>
      <w:marLeft w:val="0"/>
      <w:marRight w:val="0"/>
      <w:marTop w:val="0"/>
      <w:marBottom w:val="0"/>
      <w:divBdr>
        <w:top w:val="none" w:sz="0" w:space="0" w:color="auto"/>
        <w:left w:val="none" w:sz="0" w:space="0" w:color="auto"/>
        <w:bottom w:val="none" w:sz="0" w:space="0" w:color="auto"/>
        <w:right w:val="none" w:sz="0" w:space="0" w:color="auto"/>
      </w:divBdr>
      <w:divsChild>
        <w:div w:id="2101439887">
          <w:marLeft w:val="547"/>
          <w:marRight w:val="0"/>
          <w:marTop w:val="86"/>
          <w:marBottom w:val="0"/>
          <w:divBdr>
            <w:top w:val="none" w:sz="0" w:space="0" w:color="auto"/>
            <w:left w:val="none" w:sz="0" w:space="0" w:color="auto"/>
            <w:bottom w:val="none" w:sz="0" w:space="0" w:color="auto"/>
            <w:right w:val="none" w:sz="0" w:space="0" w:color="auto"/>
          </w:divBdr>
        </w:div>
        <w:div w:id="595014227">
          <w:marLeft w:val="547"/>
          <w:marRight w:val="0"/>
          <w:marTop w:val="86"/>
          <w:marBottom w:val="0"/>
          <w:divBdr>
            <w:top w:val="none" w:sz="0" w:space="0" w:color="auto"/>
            <w:left w:val="none" w:sz="0" w:space="0" w:color="auto"/>
            <w:bottom w:val="none" w:sz="0" w:space="0" w:color="auto"/>
            <w:right w:val="none" w:sz="0" w:space="0" w:color="auto"/>
          </w:divBdr>
        </w:div>
        <w:div w:id="968586121">
          <w:marLeft w:val="547"/>
          <w:marRight w:val="0"/>
          <w:marTop w:val="86"/>
          <w:marBottom w:val="0"/>
          <w:divBdr>
            <w:top w:val="none" w:sz="0" w:space="0" w:color="auto"/>
            <w:left w:val="none" w:sz="0" w:space="0" w:color="auto"/>
            <w:bottom w:val="none" w:sz="0" w:space="0" w:color="auto"/>
            <w:right w:val="none" w:sz="0" w:space="0" w:color="auto"/>
          </w:divBdr>
        </w:div>
        <w:div w:id="1923178868">
          <w:marLeft w:val="547"/>
          <w:marRight w:val="0"/>
          <w:marTop w:val="86"/>
          <w:marBottom w:val="0"/>
          <w:divBdr>
            <w:top w:val="none" w:sz="0" w:space="0" w:color="auto"/>
            <w:left w:val="none" w:sz="0" w:space="0" w:color="auto"/>
            <w:bottom w:val="none" w:sz="0" w:space="0" w:color="auto"/>
            <w:right w:val="none" w:sz="0" w:space="0" w:color="auto"/>
          </w:divBdr>
        </w:div>
        <w:div w:id="926966816">
          <w:marLeft w:val="547"/>
          <w:marRight w:val="0"/>
          <w:marTop w:val="86"/>
          <w:marBottom w:val="0"/>
          <w:divBdr>
            <w:top w:val="none" w:sz="0" w:space="0" w:color="auto"/>
            <w:left w:val="none" w:sz="0" w:space="0" w:color="auto"/>
            <w:bottom w:val="none" w:sz="0" w:space="0" w:color="auto"/>
            <w:right w:val="none" w:sz="0" w:space="0" w:color="auto"/>
          </w:divBdr>
        </w:div>
      </w:divsChild>
    </w:div>
    <w:div w:id="1208225655">
      <w:bodyDiv w:val="1"/>
      <w:marLeft w:val="0"/>
      <w:marRight w:val="0"/>
      <w:marTop w:val="0"/>
      <w:marBottom w:val="0"/>
      <w:divBdr>
        <w:top w:val="none" w:sz="0" w:space="0" w:color="auto"/>
        <w:left w:val="none" w:sz="0" w:space="0" w:color="auto"/>
        <w:bottom w:val="none" w:sz="0" w:space="0" w:color="auto"/>
        <w:right w:val="none" w:sz="0" w:space="0" w:color="auto"/>
      </w:divBdr>
    </w:div>
    <w:div w:id="133426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ack-ima.it/eng/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ngela.pulvirenti@fast.m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ra\Desktop\Webmission%20Music.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Webmission Music</Template>
  <TotalTime>1</TotalTime>
  <Pages>1</Pages>
  <Words>216</Words>
  <Characters>1237</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ascii</Company>
  <LinksUpToDate>false</LinksUpToDate>
  <CharactersWithSpaces>1451</CharactersWithSpaces>
  <SharedDoc>false</SharedDoc>
  <HLinks>
    <vt:vector size="6" baseType="variant">
      <vt:variant>
        <vt:i4>7012434</vt:i4>
      </vt:variant>
      <vt:variant>
        <vt:i4>0</vt:i4>
      </vt:variant>
      <vt:variant>
        <vt:i4>0</vt:i4>
      </vt:variant>
      <vt:variant>
        <vt:i4>5</vt:i4>
      </vt:variant>
      <vt:variant>
        <vt:lpwstr>mailto:angela.pulvirenti@fast.mi.it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Administrator</cp:lastModifiedBy>
  <cp:revision>2</cp:revision>
  <cp:lastPrinted>2011-12-20T08:33:00Z</cp:lastPrinted>
  <dcterms:created xsi:type="dcterms:W3CDTF">2011-12-20T08:33:00Z</dcterms:created>
  <dcterms:modified xsi:type="dcterms:W3CDTF">2011-12-20T08:33:00Z</dcterms:modified>
</cp:coreProperties>
</file>